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A3" w:rsidRPr="000365AA" w:rsidRDefault="009917A3" w:rsidP="0000720B">
      <w:pPr>
        <w:rPr>
          <w:rFonts w:asciiTheme="minorHAnsi" w:hAnsiTheme="minorHAnsi"/>
          <w:sz w:val="22"/>
          <w:szCs w:val="22"/>
        </w:rPr>
      </w:pPr>
    </w:p>
    <w:p w:rsidR="009917A3" w:rsidRPr="000365AA" w:rsidRDefault="009917A3" w:rsidP="0000720B">
      <w:pPr>
        <w:pStyle w:val="Nagwek1"/>
        <w:ind w:left="283" w:right="612" w:hanging="283"/>
        <w:rPr>
          <w:rFonts w:asciiTheme="minorHAnsi" w:hAnsiTheme="minorHAnsi"/>
          <w:sz w:val="22"/>
          <w:szCs w:val="22"/>
        </w:rPr>
      </w:pPr>
      <w:r w:rsidRPr="000365AA">
        <w:rPr>
          <w:rFonts w:asciiTheme="minorHAnsi" w:hAnsiTheme="minorHAnsi"/>
          <w:sz w:val="22"/>
          <w:szCs w:val="22"/>
        </w:rPr>
        <w:t xml:space="preserve">FORMULARZ OFERTOWY </w:t>
      </w:r>
      <w:r w:rsidR="00867CE1">
        <w:rPr>
          <w:rFonts w:asciiTheme="minorHAnsi" w:hAnsiTheme="minorHAnsi"/>
          <w:sz w:val="22"/>
          <w:szCs w:val="22"/>
        </w:rPr>
        <w:t xml:space="preserve"> </w:t>
      </w:r>
    </w:p>
    <w:p w:rsidR="0026597D" w:rsidRDefault="003E136C" w:rsidP="0021507D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 zapytania pn. „</w:t>
      </w:r>
      <w:r w:rsidRPr="003E136C">
        <w:rPr>
          <w:rFonts w:asciiTheme="minorHAnsi" w:hAnsiTheme="minorHAnsi"/>
          <w:sz w:val="22"/>
          <w:szCs w:val="22"/>
        </w:rPr>
        <w:t>LS4EU - Obsługa podróży prelegentów konferencji LifeScience4EU</w:t>
      </w:r>
      <w:r w:rsidR="00B20644">
        <w:rPr>
          <w:rFonts w:asciiTheme="minorHAnsi" w:hAnsiTheme="minorHAnsi" w:cs="Arial"/>
          <w:sz w:val="22"/>
          <w:szCs w:val="22"/>
        </w:rPr>
        <w:t>”</w:t>
      </w:r>
    </w:p>
    <w:p w:rsidR="0021507D" w:rsidRPr="000365AA" w:rsidRDefault="0021507D" w:rsidP="0021507D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802"/>
      </w:tblGrid>
      <w:tr w:rsidR="00B56956" w:rsidTr="00B56956">
        <w:trPr>
          <w:trHeight w:val="520"/>
        </w:trPr>
        <w:tc>
          <w:tcPr>
            <w:tcW w:w="3085" w:type="dxa"/>
            <w:vAlign w:val="center"/>
          </w:tcPr>
          <w:p w:rsidR="00B56956" w:rsidRDefault="00B56956" w:rsidP="00B56956">
            <w:pPr>
              <w:rPr>
                <w:rFonts w:asciiTheme="minorHAnsi" w:hAnsiTheme="minorHAnsi"/>
                <w:sz w:val="22"/>
                <w:szCs w:val="22"/>
              </w:rPr>
            </w:pPr>
            <w:r w:rsidRPr="000365AA">
              <w:rPr>
                <w:rFonts w:asciiTheme="minorHAnsi" w:hAnsiTheme="minorHAnsi"/>
                <w:sz w:val="22"/>
                <w:szCs w:val="22"/>
              </w:rPr>
              <w:t xml:space="preserve">Nazwa Wykonawcy: </w:t>
            </w:r>
          </w:p>
        </w:tc>
        <w:tc>
          <w:tcPr>
            <w:tcW w:w="6802" w:type="dxa"/>
            <w:vAlign w:val="center"/>
          </w:tcPr>
          <w:p w:rsidR="00B56956" w:rsidRDefault="00B56956" w:rsidP="00B5695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56956" w:rsidTr="00B56956">
        <w:trPr>
          <w:trHeight w:val="542"/>
        </w:trPr>
        <w:tc>
          <w:tcPr>
            <w:tcW w:w="3085" w:type="dxa"/>
            <w:vAlign w:val="center"/>
          </w:tcPr>
          <w:p w:rsidR="00B56956" w:rsidRDefault="00B56956" w:rsidP="00B5695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Adres siedziby:</w:t>
            </w:r>
          </w:p>
        </w:tc>
        <w:tc>
          <w:tcPr>
            <w:tcW w:w="6802" w:type="dxa"/>
            <w:vAlign w:val="center"/>
          </w:tcPr>
          <w:p w:rsidR="00B56956" w:rsidRDefault="00B56956" w:rsidP="00B5695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56956" w:rsidTr="006C0A77">
        <w:trPr>
          <w:trHeight w:val="547"/>
        </w:trPr>
        <w:tc>
          <w:tcPr>
            <w:tcW w:w="3085" w:type="dxa"/>
            <w:vAlign w:val="center"/>
          </w:tcPr>
          <w:p w:rsidR="00B56956" w:rsidRDefault="00B56956" w:rsidP="00B5695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NIP Wykonawcy:</w:t>
            </w:r>
          </w:p>
        </w:tc>
        <w:tc>
          <w:tcPr>
            <w:tcW w:w="6802" w:type="dxa"/>
            <w:vAlign w:val="center"/>
          </w:tcPr>
          <w:p w:rsidR="00B56956" w:rsidRDefault="00B56956" w:rsidP="00B5695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56956" w:rsidTr="00B56956">
        <w:trPr>
          <w:trHeight w:val="422"/>
        </w:trPr>
        <w:tc>
          <w:tcPr>
            <w:tcW w:w="3085" w:type="dxa"/>
            <w:vAlign w:val="center"/>
          </w:tcPr>
          <w:p w:rsidR="00B56956" w:rsidRDefault="00B56956" w:rsidP="00B5695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Osoba upoważniona do reprezentowania Wykonawcy</w:t>
            </w:r>
          </w:p>
        </w:tc>
        <w:tc>
          <w:tcPr>
            <w:tcW w:w="6802" w:type="dxa"/>
            <w:vAlign w:val="center"/>
          </w:tcPr>
          <w:p w:rsidR="00B56956" w:rsidRDefault="00B56956" w:rsidP="00B5695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1507D" w:rsidRDefault="0021507D" w:rsidP="0000720B">
      <w:pPr>
        <w:rPr>
          <w:rFonts w:asciiTheme="minorHAnsi" w:hAnsiTheme="minorHAnsi"/>
          <w:sz w:val="22"/>
          <w:szCs w:val="22"/>
        </w:rPr>
      </w:pPr>
    </w:p>
    <w:p w:rsidR="0008462A" w:rsidRPr="000365AA" w:rsidRDefault="0008462A" w:rsidP="0000720B">
      <w:pPr>
        <w:rPr>
          <w:rFonts w:asciiTheme="minorHAnsi" w:hAnsiTheme="minorHAnsi"/>
          <w:sz w:val="22"/>
          <w:szCs w:val="22"/>
        </w:rPr>
      </w:pPr>
    </w:p>
    <w:p w:rsidR="009917A3" w:rsidRPr="000365AA" w:rsidRDefault="009917A3" w:rsidP="00D6330C">
      <w:pPr>
        <w:pStyle w:val="Tekstpodstawowy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0365AA">
        <w:rPr>
          <w:rFonts w:asciiTheme="minorHAnsi" w:hAnsiTheme="minorHAnsi"/>
          <w:sz w:val="22"/>
          <w:szCs w:val="22"/>
        </w:rPr>
        <w:t xml:space="preserve">Oferujemy </w:t>
      </w:r>
      <w:r w:rsidR="0021507D">
        <w:rPr>
          <w:rFonts w:asciiTheme="minorHAnsi" w:hAnsiTheme="minorHAnsi"/>
          <w:sz w:val="22"/>
          <w:szCs w:val="22"/>
        </w:rPr>
        <w:t>wykonanie przedmiotu zamówienia w podanej cenie</w:t>
      </w:r>
      <w:r w:rsidRPr="000365AA">
        <w:rPr>
          <w:rFonts w:asciiTheme="minorHAnsi" w:hAnsiTheme="minorHAnsi"/>
          <w:sz w:val="22"/>
          <w:szCs w:val="22"/>
        </w:rPr>
        <w:t>:</w:t>
      </w:r>
    </w:p>
    <w:p w:rsidR="00D43702" w:rsidRPr="000365AA" w:rsidRDefault="00D43702" w:rsidP="006F7F10">
      <w:pPr>
        <w:pStyle w:val="Tekstpodstawowy"/>
        <w:ind w:left="360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2693"/>
      </w:tblGrid>
      <w:tr w:rsidR="00867CE1" w:rsidRPr="00867CE1" w:rsidTr="00867CE1">
        <w:trPr>
          <w:trHeight w:val="457"/>
        </w:trPr>
        <w:tc>
          <w:tcPr>
            <w:tcW w:w="567" w:type="dxa"/>
            <w:shd w:val="clear" w:color="auto" w:fill="auto"/>
            <w:vAlign w:val="center"/>
          </w:tcPr>
          <w:p w:rsidR="00867CE1" w:rsidRPr="00867CE1" w:rsidRDefault="00867CE1" w:rsidP="00867CE1">
            <w:pPr>
              <w:pStyle w:val="Tekstpodstawowy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7CE1">
              <w:rPr>
                <w:rFonts w:asciiTheme="minorHAnsi" w:hAnsiTheme="minorHAnsi" w:cs="Arial"/>
                <w:b/>
                <w:sz w:val="22"/>
                <w:szCs w:val="22"/>
              </w:rPr>
              <w:t>L.P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67CE1" w:rsidRPr="00867CE1" w:rsidRDefault="00867CE1" w:rsidP="00867CE1">
            <w:pPr>
              <w:pStyle w:val="Tekstpodstawowy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Kryterium</w:t>
            </w:r>
            <w:r w:rsidRPr="00867C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oceny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67CE1" w:rsidRPr="00867CE1" w:rsidRDefault="00867CE1" w:rsidP="00867CE1">
            <w:pPr>
              <w:pStyle w:val="Tekstpodstawowy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7CE1">
              <w:rPr>
                <w:rFonts w:asciiTheme="minorHAnsi" w:hAnsiTheme="minorHAnsi" w:cs="Arial"/>
                <w:b/>
                <w:sz w:val="22"/>
                <w:szCs w:val="22"/>
              </w:rPr>
              <w:t>cena [PLN]</w:t>
            </w:r>
          </w:p>
        </w:tc>
      </w:tr>
      <w:tr w:rsidR="00867CE1" w:rsidRPr="00867CE1" w:rsidTr="00867CE1">
        <w:trPr>
          <w:trHeight w:val="66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67CE1" w:rsidRPr="00867CE1" w:rsidRDefault="00867CE1" w:rsidP="00867CE1">
            <w:pPr>
              <w:pStyle w:val="Tekstpodstawowy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7CE1">
              <w:rPr>
                <w:rFonts w:asciiTheme="minorHAnsi" w:hAnsiTheme="minorHAnsi" w:cs="Arial"/>
                <w:b/>
                <w:sz w:val="22"/>
                <w:szCs w:val="22"/>
              </w:rPr>
              <w:t>1.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867CE1" w:rsidRPr="00867CE1" w:rsidRDefault="00867CE1" w:rsidP="00867CE1">
            <w:pPr>
              <w:pStyle w:val="Tekstpodstawowy"/>
              <w:jc w:val="left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867C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brutto </w:t>
            </w:r>
            <w:r w:rsidRPr="00867CE1">
              <w:rPr>
                <w:rFonts w:asciiTheme="minorHAnsi" w:hAnsiTheme="minorHAnsi" w:cstheme="minorHAnsi"/>
                <w:b/>
                <w:sz w:val="22"/>
                <w:szCs w:val="22"/>
              </w:rPr>
              <w:t>rezerwacji (Cr</w:t>
            </w:r>
            <w:r w:rsidRPr="00867CE1"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 w:rsidRPr="00867CE1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647658">
              <w:rPr>
                <w:rFonts w:asciiTheme="minorHAnsi" w:hAnsiTheme="minorHAnsi" w:cs="Arial"/>
                <w:b/>
                <w:sz w:val="22"/>
                <w:szCs w:val="22"/>
              </w:rPr>
              <w:t>łącznie: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867CE1" w:rsidRPr="00867CE1" w:rsidRDefault="00867CE1" w:rsidP="00867CE1">
            <w:pPr>
              <w:pStyle w:val="Tekstpodstawowy"/>
              <w:jc w:val="left"/>
              <w:rPr>
                <w:rFonts w:asciiTheme="minorHAnsi" w:hAnsiTheme="minorHAnsi" w:cs="Arial"/>
                <w:b/>
                <w:sz w:val="28"/>
                <w:szCs w:val="22"/>
              </w:rPr>
            </w:pPr>
          </w:p>
        </w:tc>
      </w:tr>
      <w:tr w:rsidR="00867CE1" w:rsidRPr="00BE0396" w:rsidTr="00867CE1">
        <w:trPr>
          <w:trHeight w:val="667"/>
        </w:trPr>
        <w:tc>
          <w:tcPr>
            <w:tcW w:w="567" w:type="dxa"/>
            <w:shd w:val="clear" w:color="auto" w:fill="auto"/>
            <w:vAlign w:val="center"/>
          </w:tcPr>
          <w:p w:rsidR="00867CE1" w:rsidRPr="00867CE1" w:rsidRDefault="00867CE1" w:rsidP="0008462A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867CE1">
              <w:rPr>
                <w:rFonts w:asciiTheme="minorHAnsi" w:hAnsiTheme="minorHAnsi"/>
                <w:sz w:val="22"/>
                <w:szCs w:val="22"/>
              </w:rPr>
              <w:t>1.1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67CE1" w:rsidRPr="00BE0396" w:rsidRDefault="00867CE1" w:rsidP="008E63C9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  <w:r w:rsidRPr="002C70B7">
              <w:rPr>
                <w:rFonts w:asciiTheme="minorHAnsi" w:hAnsiTheme="minorHAnsi" w:cstheme="minorHAnsi"/>
                <w:sz w:val="22"/>
                <w:szCs w:val="22"/>
              </w:rPr>
              <w:t>ceny brutto opłaty transakcyjnej za wystawienie jednego biletu lotniczego</w:t>
            </w:r>
          </w:p>
        </w:tc>
        <w:tc>
          <w:tcPr>
            <w:tcW w:w="2693" w:type="dxa"/>
          </w:tcPr>
          <w:p w:rsidR="00867CE1" w:rsidRPr="00BE0396" w:rsidRDefault="00867CE1" w:rsidP="00425D9B">
            <w:pPr>
              <w:pStyle w:val="Tekstpodstawowy"/>
              <w:rPr>
                <w:rFonts w:asciiTheme="minorHAnsi" w:hAnsiTheme="minorHAnsi" w:cs="Arial"/>
                <w:b/>
                <w:sz w:val="28"/>
                <w:szCs w:val="22"/>
              </w:rPr>
            </w:pPr>
          </w:p>
        </w:tc>
      </w:tr>
      <w:tr w:rsidR="00867CE1" w:rsidRPr="00BE0396" w:rsidTr="00867CE1">
        <w:trPr>
          <w:trHeight w:val="667"/>
        </w:trPr>
        <w:tc>
          <w:tcPr>
            <w:tcW w:w="567" w:type="dxa"/>
            <w:shd w:val="clear" w:color="auto" w:fill="auto"/>
            <w:vAlign w:val="center"/>
          </w:tcPr>
          <w:p w:rsidR="00867CE1" w:rsidRPr="002C70B7" w:rsidRDefault="00867CE1" w:rsidP="0008462A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67CE1" w:rsidRPr="002C70B7" w:rsidRDefault="00867CE1" w:rsidP="000A6711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2C70B7">
              <w:rPr>
                <w:rFonts w:asciiTheme="minorHAnsi" w:hAnsiTheme="minorHAnsi" w:cstheme="minorHAnsi"/>
                <w:sz w:val="22"/>
                <w:szCs w:val="22"/>
              </w:rPr>
              <w:t>ceny brutto opłaty transakcyjnej za wystawienie jednego biletu kolejowego</w:t>
            </w:r>
          </w:p>
        </w:tc>
        <w:tc>
          <w:tcPr>
            <w:tcW w:w="2693" w:type="dxa"/>
          </w:tcPr>
          <w:p w:rsidR="00867CE1" w:rsidRPr="00BE0396" w:rsidRDefault="00867CE1" w:rsidP="00425D9B">
            <w:pPr>
              <w:pStyle w:val="Tekstpodstawowy"/>
              <w:rPr>
                <w:rFonts w:asciiTheme="minorHAnsi" w:hAnsiTheme="minorHAnsi" w:cs="Arial"/>
                <w:b/>
                <w:sz w:val="28"/>
                <w:szCs w:val="22"/>
              </w:rPr>
            </w:pPr>
          </w:p>
        </w:tc>
      </w:tr>
      <w:tr w:rsidR="003E136C" w:rsidRPr="00BE0396" w:rsidTr="00867CE1">
        <w:trPr>
          <w:trHeight w:val="667"/>
        </w:trPr>
        <w:tc>
          <w:tcPr>
            <w:tcW w:w="567" w:type="dxa"/>
            <w:shd w:val="clear" w:color="auto" w:fill="auto"/>
            <w:vAlign w:val="center"/>
          </w:tcPr>
          <w:p w:rsidR="003E136C" w:rsidRDefault="003E136C" w:rsidP="0008462A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E136C" w:rsidRPr="002C70B7" w:rsidRDefault="003E136C" w:rsidP="001026EA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3E136C">
              <w:rPr>
                <w:rFonts w:asciiTheme="minorHAnsi" w:hAnsiTheme="minorHAnsi" w:cstheme="minorHAnsi"/>
                <w:sz w:val="22"/>
                <w:szCs w:val="22"/>
              </w:rPr>
              <w:t>ceny brutto opłaty transakcyjnej za rezerwację noclegu</w:t>
            </w:r>
          </w:p>
        </w:tc>
        <w:tc>
          <w:tcPr>
            <w:tcW w:w="2693" w:type="dxa"/>
          </w:tcPr>
          <w:p w:rsidR="003E136C" w:rsidRPr="00BE0396" w:rsidRDefault="003E136C" w:rsidP="00425D9B">
            <w:pPr>
              <w:pStyle w:val="Tekstpodstawowy"/>
              <w:rPr>
                <w:rFonts w:asciiTheme="minorHAnsi" w:hAnsiTheme="minorHAnsi" w:cs="Arial"/>
                <w:b/>
                <w:sz w:val="28"/>
                <w:szCs w:val="22"/>
              </w:rPr>
            </w:pPr>
          </w:p>
        </w:tc>
      </w:tr>
      <w:tr w:rsidR="003E136C" w:rsidRPr="00BE0396" w:rsidTr="00867CE1">
        <w:trPr>
          <w:trHeight w:val="667"/>
        </w:trPr>
        <w:tc>
          <w:tcPr>
            <w:tcW w:w="567" w:type="dxa"/>
            <w:shd w:val="clear" w:color="auto" w:fill="auto"/>
            <w:vAlign w:val="center"/>
          </w:tcPr>
          <w:p w:rsidR="003E136C" w:rsidRDefault="003E136C" w:rsidP="0008462A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E136C" w:rsidRPr="002C70B7" w:rsidRDefault="003E136C" w:rsidP="001026EA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3E136C">
              <w:rPr>
                <w:rFonts w:asciiTheme="minorHAnsi" w:hAnsiTheme="minorHAnsi" w:cstheme="minorHAnsi"/>
                <w:sz w:val="22"/>
                <w:szCs w:val="22"/>
              </w:rPr>
              <w:t>cena brutto opłaty transakcyjnej za wystawienie polisy</w:t>
            </w:r>
          </w:p>
        </w:tc>
        <w:tc>
          <w:tcPr>
            <w:tcW w:w="2693" w:type="dxa"/>
          </w:tcPr>
          <w:p w:rsidR="003E136C" w:rsidRPr="00BE0396" w:rsidRDefault="003E136C" w:rsidP="00425D9B">
            <w:pPr>
              <w:pStyle w:val="Tekstpodstawowy"/>
              <w:rPr>
                <w:rFonts w:asciiTheme="minorHAnsi" w:hAnsiTheme="minorHAnsi" w:cs="Arial"/>
                <w:b/>
                <w:sz w:val="28"/>
                <w:szCs w:val="22"/>
              </w:rPr>
            </w:pPr>
          </w:p>
        </w:tc>
      </w:tr>
      <w:tr w:rsidR="00867CE1" w:rsidRPr="00BE0396" w:rsidTr="00867CE1">
        <w:trPr>
          <w:trHeight w:val="667"/>
        </w:trPr>
        <w:tc>
          <w:tcPr>
            <w:tcW w:w="567" w:type="dxa"/>
            <w:shd w:val="clear" w:color="auto" w:fill="auto"/>
            <w:vAlign w:val="center"/>
          </w:tcPr>
          <w:p w:rsidR="00867CE1" w:rsidRPr="002C70B7" w:rsidRDefault="003E136C" w:rsidP="0008462A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67CE1" w:rsidRPr="002C70B7" w:rsidRDefault="003E136C" w:rsidP="001026EA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3E136C">
              <w:rPr>
                <w:rFonts w:asciiTheme="minorHAnsi" w:hAnsiTheme="minorHAnsi" w:cstheme="minorHAnsi"/>
                <w:sz w:val="22"/>
                <w:szCs w:val="22"/>
              </w:rPr>
              <w:t>cena brutto opłaty transakcyjnej za organizację transferu lotnisko-hotel</w:t>
            </w:r>
          </w:p>
        </w:tc>
        <w:tc>
          <w:tcPr>
            <w:tcW w:w="2693" w:type="dxa"/>
          </w:tcPr>
          <w:p w:rsidR="00867CE1" w:rsidRPr="00BE0396" w:rsidRDefault="00867CE1" w:rsidP="00425D9B">
            <w:pPr>
              <w:pStyle w:val="Tekstpodstawowy"/>
              <w:rPr>
                <w:rFonts w:asciiTheme="minorHAnsi" w:hAnsiTheme="minorHAnsi" w:cs="Arial"/>
                <w:b/>
                <w:sz w:val="28"/>
                <w:szCs w:val="22"/>
              </w:rPr>
            </w:pPr>
          </w:p>
        </w:tc>
      </w:tr>
      <w:tr w:rsidR="00867CE1" w:rsidRPr="00BE0396" w:rsidTr="00867CE1">
        <w:trPr>
          <w:trHeight w:val="66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67CE1" w:rsidRPr="00867CE1" w:rsidRDefault="00867CE1" w:rsidP="00867CE1">
            <w:pPr>
              <w:pStyle w:val="Tekstpodstawowy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7CE1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867CE1" w:rsidRPr="00867CE1" w:rsidRDefault="00867CE1" w:rsidP="003E136C">
            <w:pPr>
              <w:pStyle w:val="Tekstpodstawowy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7C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brutto </w:t>
            </w:r>
            <w:r w:rsidR="003E136C">
              <w:rPr>
                <w:rFonts w:asciiTheme="minorHAnsi" w:hAnsiTheme="minorHAnsi" w:cstheme="minorHAnsi"/>
                <w:b/>
                <w:sz w:val="22"/>
                <w:szCs w:val="22"/>
              </w:rPr>
              <w:t>dostępu do systemu informatycznego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867CE1" w:rsidRPr="00867CE1" w:rsidRDefault="00867CE1" w:rsidP="00867CE1">
            <w:pPr>
              <w:pStyle w:val="Tekstpodstawowy"/>
              <w:jc w:val="left"/>
              <w:rPr>
                <w:rFonts w:asciiTheme="minorHAnsi" w:hAnsiTheme="minorHAnsi" w:cs="Arial"/>
                <w:b/>
                <w:sz w:val="28"/>
                <w:szCs w:val="22"/>
              </w:rPr>
            </w:pPr>
          </w:p>
        </w:tc>
      </w:tr>
    </w:tbl>
    <w:p w:rsidR="001471D1" w:rsidRPr="000365AA" w:rsidRDefault="001471D1" w:rsidP="001471D1">
      <w:pPr>
        <w:pStyle w:val="Tekstpodstawowy"/>
        <w:ind w:left="360"/>
        <w:rPr>
          <w:rFonts w:asciiTheme="minorHAnsi" w:hAnsiTheme="minorHAnsi"/>
          <w:sz w:val="22"/>
          <w:szCs w:val="22"/>
        </w:rPr>
      </w:pPr>
    </w:p>
    <w:p w:rsidR="00867CE1" w:rsidRPr="00867CE1" w:rsidRDefault="00647658" w:rsidP="00867CE1">
      <w:pPr>
        <w:pStyle w:val="Tekstpodstawowy"/>
        <w:numPr>
          <w:ilvl w:val="0"/>
          <w:numId w:val="18"/>
        </w:numPr>
        <w:spacing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Proponujemy następujące </w:t>
      </w:r>
      <w:r w:rsidR="00867CE1" w:rsidRPr="00867CE1">
        <w:rPr>
          <w:rFonts w:asciiTheme="minorHAnsi" w:hAnsiTheme="minorHAnsi" w:cstheme="minorHAnsi"/>
          <w:sz w:val="22"/>
          <w:szCs w:val="22"/>
        </w:rPr>
        <w:t xml:space="preserve">sumy ubezpieczenia </w:t>
      </w:r>
      <w:r>
        <w:rPr>
          <w:rFonts w:asciiTheme="minorHAnsi" w:hAnsiTheme="minorHAnsi" w:cstheme="minorHAnsi"/>
          <w:sz w:val="22"/>
          <w:szCs w:val="22"/>
        </w:rPr>
        <w:t>w oferowanych polisach ubezpieczeniowych</w:t>
      </w:r>
      <w:r w:rsidR="00867CE1" w:rsidRPr="00867CE1">
        <w:rPr>
          <w:rFonts w:asciiTheme="minorHAnsi" w:hAnsiTheme="minorHAnsi" w:cstheme="minorHAnsi"/>
          <w:sz w:val="22"/>
          <w:szCs w:val="22"/>
        </w:rPr>
        <w:t>:</w:t>
      </w:r>
    </w:p>
    <w:p w:rsidR="00867CE1" w:rsidRPr="00867CE1" w:rsidRDefault="00867CE1" w:rsidP="00867CE1">
      <w:pPr>
        <w:pStyle w:val="Tekstpodstawowy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5244"/>
        <w:gridCol w:w="3119"/>
      </w:tblGrid>
      <w:tr w:rsidR="00867CE1" w:rsidRPr="00867CE1" w:rsidTr="00867CE1">
        <w:trPr>
          <w:trHeight w:val="379"/>
        </w:trPr>
        <w:tc>
          <w:tcPr>
            <w:tcW w:w="567" w:type="dxa"/>
            <w:vAlign w:val="center"/>
          </w:tcPr>
          <w:p w:rsidR="00867CE1" w:rsidRPr="00867CE1" w:rsidRDefault="00867CE1" w:rsidP="00867CE1">
            <w:pPr>
              <w:pStyle w:val="Tekstpodstawowy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867CE1">
              <w:rPr>
                <w:rFonts w:asciiTheme="minorHAnsi" w:hAnsiTheme="minorHAnsi" w:cstheme="minorHAnsi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5244" w:type="dxa"/>
            <w:vAlign w:val="center"/>
          </w:tcPr>
          <w:p w:rsidR="00867CE1" w:rsidRPr="00867CE1" w:rsidRDefault="00867CE1" w:rsidP="00867CE1">
            <w:pPr>
              <w:pStyle w:val="Tekstpodstawowy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7C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Rodzaj ryzyka </w:t>
            </w:r>
          </w:p>
        </w:tc>
        <w:tc>
          <w:tcPr>
            <w:tcW w:w="3119" w:type="dxa"/>
            <w:vAlign w:val="center"/>
          </w:tcPr>
          <w:p w:rsidR="00867CE1" w:rsidRPr="00867CE1" w:rsidRDefault="00867CE1" w:rsidP="00867CE1">
            <w:pPr>
              <w:pStyle w:val="Tekstpodstawowy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7CE1">
              <w:rPr>
                <w:rFonts w:asciiTheme="minorHAnsi" w:hAnsiTheme="minorHAnsi" w:cstheme="minorHAnsi"/>
                <w:b/>
                <w:sz w:val="22"/>
                <w:szCs w:val="22"/>
              </w:rPr>
              <w:t>Suma ubezpieczenia [waluta]</w:t>
            </w:r>
          </w:p>
        </w:tc>
      </w:tr>
      <w:tr w:rsidR="00867CE1" w:rsidRPr="00867CE1" w:rsidTr="00867CE1">
        <w:trPr>
          <w:trHeight w:val="413"/>
        </w:trPr>
        <w:tc>
          <w:tcPr>
            <w:tcW w:w="567" w:type="dxa"/>
            <w:vAlign w:val="center"/>
          </w:tcPr>
          <w:p w:rsidR="00867CE1" w:rsidRPr="00867CE1" w:rsidRDefault="00867CE1" w:rsidP="00867C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7CE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244" w:type="dxa"/>
            <w:vAlign w:val="center"/>
          </w:tcPr>
          <w:p w:rsidR="00867CE1" w:rsidRPr="00867CE1" w:rsidRDefault="00867CE1" w:rsidP="00867C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7CE1">
              <w:rPr>
                <w:rFonts w:asciiTheme="minorHAnsi" w:hAnsiTheme="minorHAnsi" w:cstheme="minorHAnsi"/>
                <w:sz w:val="22"/>
                <w:szCs w:val="22"/>
              </w:rPr>
              <w:t xml:space="preserve">KL - koszty leczenia </w:t>
            </w:r>
          </w:p>
        </w:tc>
        <w:tc>
          <w:tcPr>
            <w:tcW w:w="3119" w:type="dxa"/>
            <w:vAlign w:val="center"/>
          </w:tcPr>
          <w:p w:rsidR="00867CE1" w:rsidRPr="00867CE1" w:rsidRDefault="00867CE1" w:rsidP="00867CE1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7CE1" w:rsidRPr="00867CE1" w:rsidTr="00867CE1">
        <w:trPr>
          <w:trHeight w:val="419"/>
        </w:trPr>
        <w:tc>
          <w:tcPr>
            <w:tcW w:w="567" w:type="dxa"/>
            <w:vAlign w:val="center"/>
          </w:tcPr>
          <w:p w:rsidR="00867CE1" w:rsidRPr="00867CE1" w:rsidRDefault="00867CE1" w:rsidP="00867C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7CE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244" w:type="dxa"/>
            <w:vAlign w:val="center"/>
          </w:tcPr>
          <w:p w:rsidR="00867CE1" w:rsidRPr="00867CE1" w:rsidRDefault="00867CE1" w:rsidP="00867C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7CE1">
              <w:rPr>
                <w:rFonts w:asciiTheme="minorHAnsi" w:hAnsiTheme="minorHAnsi" w:cstheme="minorHAnsi"/>
                <w:sz w:val="22"/>
                <w:szCs w:val="22"/>
              </w:rPr>
              <w:t>NNW - następstwa nieszczęśliwych wypadków</w:t>
            </w:r>
          </w:p>
        </w:tc>
        <w:tc>
          <w:tcPr>
            <w:tcW w:w="3119" w:type="dxa"/>
            <w:vAlign w:val="center"/>
          </w:tcPr>
          <w:p w:rsidR="00867CE1" w:rsidRPr="00867CE1" w:rsidRDefault="00867CE1" w:rsidP="00867CE1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7CE1" w:rsidRPr="00867CE1" w:rsidTr="00867CE1">
        <w:trPr>
          <w:trHeight w:val="411"/>
        </w:trPr>
        <w:tc>
          <w:tcPr>
            <w:tcW w:w="567" w:type="dxa"/>
            <w:vAlign w:val="center"/>
          </w:tcPr>
          <w:p w:rsidR="00867CE1" w:rsidRPr="00867CE1" w:rsidRDefault="00867CE1" w:rsidP="00867C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7CE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244" w:type="dxa"/>
            <w:vAlign w:val="center"/>
          </w:tcPr>
          <w:p w:rsidR="00867CE1" w:rsidRPr="00867CE1" w:rsidRDefault="00867CE1" w:rsidP="00867C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7CE1">
              <w:rPr>
                <w:rFonts w:asciiTheme="minorHAnsi" w:hAnsiTheme="minorHAnsi" w:cstheme="minorHAnsi"/>
                <w:sz w:val="22"/>
                <w:szCs w:val="22"/>
              </w:rPr>
              <w:t>BP - ubezpieczenie bagażu</w:t>
            </w:r>
          </w:p>
        </w:tc>
        <w:tc>
          <w:tcPr>
            <w:tcW w:w="3119" w:type="dxa"/>
            <w:vAlign w:val="center"/>
          </w:tcPr>
          <w:p w:rsidR="00867CE1" w:rsidRPr="00867CE1" w:rsidRDefault="00867CE1" w:rsidP="00867CE1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7CE1" w:rsidRPr="00867CE1" w:rsidTr="00867CE1">
        <w:trPr>
          <w:trHeight w:val="416"/>
        </w:trPr>
        <w:tc>
          <w:tcPr>
            <w:tcW w:w="567" w:type="dxa"/>
            <w:vAlign w:val="center"/>
          </w:tcPr>
          <w:p w:rsidR="00867CE1" w:rsidRPr="00867CE1" w:rsidRDefault="00867CE1" w:rsidP="00867C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7CE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244" w:type="dxa"/>
            <w:vAlign w:val="center"/>
          </w:tcPr>
          <w:p w:rsidR="00867CE1" w:rsidRPr="00867CE1" w:rsidRDefault="00867CE1" w:rsidP="00867C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7CE1">
              <w:rPr>
                <w:rFonts w:asciiTheme="minorHAnsi" w:hAnsiTheme="minorHAnsi" w:cstheme="minorHAnsi"/>
                <w:sz w:val="22"/>
                <w:szCs w:val="22"/>
              </w:rPr>
              <w:t>OC - odpowiedzialność cywilna</w:t>
            </w:r>
          </w:p>
        </w:tc>
        <w:tc>
          <w:tcPr>
            <w:tcW w:w="3119" w:type="dxa"/>
            <w:vAlign w:val="center"/>
          </w:tcPr>
          <w:p w:rsidR="00867CE1" w:rsidRPr="00867CE1" w:rsidRDefault="00867CE1" w:rsidP="00867CE1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67CE1" w:rsidRDefault="00867CE1" w:rsidP="00867CE1">
      <w:pPr>
        <w:pStyle w:val="Tekstpodstawowy"/>
        <w:ind w:left="360"/>
        <w:rPr>
          <w:rFonts w:asciiTheme="minorHAnsi" w:hAnsiTheme="minorHAnsi"/>
          <w:sz w:val="22"/>
          <w:szCs w:val="22"/>
        </w:rPr>
      </w:pPr>
    </w:p>
    <w:p w:rsidR="009917A3" w:rsidRPr="0021507D" w:rsidRDefault="009917A3" w:rsidP="00867CE1">
      <w:pPr>
        <w:pStyle w:val="Tekstpodstawowy"/>
        <w:numPr>
          <w:ilvl w:val="0"/>
          <w:numId w:val="18"/>
        </w:numPr>
        <w:spacing w:after="12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21507D">
        <w:rPr>
          <w:rFonts w:asciiTheme="minorHAnsi" w:hAnsiTheme="minorHAnsi"/>
          <w:sz w:val="22"/>
          <w:szCs w:val="22"/>
        </w:rPr>
        <w:t xml:space="preserve">Oświadczamy, że zapoznaliśmy się </w:t>
      </w:r>
      <w:r w:rsidR="0021507D" w:rsidRPr="0021507D">
        <w:rPr>
          <w:rFonts w:asciiTheme="minorHAnsi" w:hAnsiTheme="minorHAnsi"/>
          <w:sz w:val="22"/>
          <w:szCs w:val="22"/>
        </w:rPr>
        <w:t>i akceptujemy</w:t>
      </w:r>
      <w:r w:rsidR="000F4F2D" w:rsidRPr="0021507D">
        <w:rPr>
          <w:rFonts w:asciiTheme="minorHAnsi" w:hAnsiTheme="minorHAnsi"/>
          <w:sz w:val="22"/>
          <w:szCs w:val="22"/>
        </w:rPr>
        <w:t xml:space="preserve"> </w:t>
      </w:r>
      <w:r w:rsidR="0021507D" w:rsidRPr="0021507D">
        <w:rPr>
          <w:rFonts w:asciiTheme="minorHAnsi" w:hAnsiTheme="minorHAnsi"/>
          <w:sz w:val="22"/>
          <w:szCs w:val="22"/>
        </w:rPr>
        <w:t>warunki określone w Zapytaniu Ofertowym</w:t>
      </w:r>
      <w:r w:rsidR="0021507D">
        <w:rPr>
          <w:rFonts w:asciiTheme="minorHAnsi" w:hAnsiTheme="minorHAnsi"/>
          <w:sz w:val="22"/>
          <w:szCs w:val="22"/>
        </w:rPr>
        <w:t>.</w:t>
      </w:r>
    </w:p>
    <w:p w:rsidR="00A34EC6" w:rsidRPr="000365AA" w:rsidRDefault="00A34EC6" w:rsidP="00867CE1">
      <w:pPr>
        <w:pStyle w:val="Tekstpodstawowy"/>
        <w:numPr>
          <w:ilvl w:val="0"/>
          <w:numId w:val="18"/>
        </w:numPr>
        <w:spacing w:after="12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0365AA">
        <w:rPr>
          <w:rFonts w:asciiTheme="minorHAnsi" w:hAnsiTheme="minorHAnsi"/>
          <w:sz w:val="22"/>
          <w:szCs w:val="22"/>
        </w:rPr>
        <w:t xml:space="preserve">Uważamy się za związanych niniejszą ofertą na czas </w:t>
      </w:r>
      <w:r w:rsidR="0021507D">
        <w:rPr>
          <w:rFonts w:asciiTheme="minorHAnsi" w:hAnsiTheme="minorHAnsi"/>
          <w:sz w:val="22"/>
          <w:szCs w:val="22"/>
        </w:rPr>
        <w:t>2</w:t>
      </w:r>
      <w:r w:rsidRPr="000365AA">
        <w:rPr>
          <w:rFonts w:asciiTheme="minorHAnsi" w:hAnsiTheme="minorHAnsi"/>
          <w:sz w:val="22"/>
          <w:szCs w:val="22"/>
        </w:rPr>
        <w:t>0 dni od upływu terminu składania ofert.</w:t>
      </w:r>
    </w:p>
    <w:p w:rsidR="00716384" w:rsidRPr="000365AA" w:rsidRDefault="009917A3" w:rsidP="00867CE1">
      <w:pPr>
        <w:pStyle w:val="Tekstpodstawowy"/>
        <w:numPr>
          <w:ilvl w:val="0"/>
          <w:numId w:val="18"/>
        </w:numPr>
        <w:spacing w:after="12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0365AA">
        <w:rPr>
          <w:rFonts w:asciiTheme="minorHAnsi" w:hAnsiTheme="minorHAnsi"/>
          <w:sz w:val="22"/>
          <w:szCs w:val="22"/>
        </w:rPr>
        <w:t xml:space="preserve">Wszelką korespondencję w sprawie niniejszego postępowania należy kierować </w:t>
      </w:r>
      <w:r w:rsidR="00B56956">
        <w:rPr>
          <w:rFonts w:asciiTheme="minorHAnsi" w:hAnsiTheme="minorHAnsi"/>
          <w:sz w:val="22"/>
          <w:szCs w:val="22"/>
        </w:rPr>
        <w:t>na poniższe dane</w:t>
      </w:r>
      <w:r w:rsidRPr="000365AA">
        <w:rPr>
          <w:rFonts w:asciiTheme="minorHAnsi" w:hAnsiTheme="minorHAnsi"/>
          <w:sz w:val="22"/>
          <w:szCs w:val="22"/>
        </w:rPr>
        <w:t>:</w:t>
      </w:r>
      <w:r w:rsidR="00716384" w:rsidRPr="000365AA">
        <w:rPr>
          <w:rFonts w:asciiTheme="minorHAnsi" w:hAnsiTheme="minorHAnsi"/>
          <w:sz w:val="22"/>
          <w:szCs w:val="22"/>
        </w:rPr>
        <w:t xml:space="preserve">    </w:t>
      </w:r>
    </w:p>
    <w:p w:rsidR="00716384" w:rsidRPr="000365AA" w:rsidRDefault="00716384" w:rsidP="00716384">
      <w:pPr>
        <w:pStyle w:val="Tekstpodstawowy"/>
        <w:ind w:left="360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009"/>
        <w:gridCol w:w="6594"/>
      </w:tblGrid>
      <w:tr w:rsidR="00B56956" w:rsidTr="00B56956">
        <w:trPr>
          <w:trHeight w:val="509"/>
        </w:trPr>
        <w:tc>
          <w:tcPr>
            <w:tcW w:w="3009" w:type="dxa"/>
            <w:vAlign w:val="center"/>
          </w:tcPr>
          <w:p w:rsidR="00B56956" w:rsidRDefault="00B56956" w:rsidP="00B56956">
            <w:pPr>
              <w:pStyle w:val="Tekstpodstawowy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365AA">
              <w:rPr>
                <w:rFonts w:asciiTheme="minorHAnsi" w:hAnsiTheme="minorHAnsi"/>
                <w:sz w:val="22"/>
                <w:szCs w:val="22"/>
              </w:rPr>
              <w:t xml:space="preserve">Imię i nazwisko </w:t>
            </w:r>
          </w:p>
          <w:p w:rsidR="00B56956" w:rsidRDefault="00B56956" w:rsidP="00B56956">
            <w:pPr>
              <w:pStyle w:val="Tekstpodstawowy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365AA">
              <w:rPr>
                <w:rFonts w:asciiTheme="minorHAnsi" w:hAnsiTheme="minorHAnsi"/>
                <w:sz w:val="22"/>
                <w:szCs w:val="22"/>
              </w:rPr>
              <w:t>osoby do kontaktu</w:t>
            </w:r>
          </w:p>
        </w:tc>
        <w:tc>
          <w:tcPr>
            <w:tcW w:w="6594" w:type="dxa"/>
            <w:vAlign w:val="center"/>
          </w:tcPr>
          <w:p w:rsidR="00B56956" w:rsidRDefault="00B56956" w:rsidP="00B56956">
            <w:pPr>
              <w:pStyle w:val="Tekstpodstawowy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56956" w:rsidTr="0021507D">
        <w:trPr>
          <w:trHeight w:val="504"/>
        </w:trPr>
        <w:tc>
          <w:tcPr>
            <w:tcW w:w="3009" w:type="dxa"/>
            <w:vAlign w:val="center"/>
          </w:tcPr>
          <w:p w:rsidR="00B56956" w:rsidRDefault="00B56956" w:rsidP="00B56956">
            <w:pPr>
              <w:pStyle w:val="Tekstpodstawowy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Numer telefonu</w:t>
            </w:r>
          </w:p>
        </w:tc>
        <w:tc>
          <w:tcPr>
            <w:tcW w:w="6594" w:type="dxa"/>
            <w:vAlign w:val="center"/>
          </w:tcPr>
          <w:p w:rsidR="00B56956" w:rsidRDefault="00B56956" w:rsidP="00B56956">
            <w:pPr>
              <w:pStyle w:val="Tekstpodstawowy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56956" w:rsidTr="0021507D">
        <w:trPr>
          <w:trHeight w:val="533"/>
        </w:trPr>
        <w:tc>
          <w:tcPr>
            <w:tcW w:w="3009" w:type="dxa"/>
            <w:vAlign w:val="center"/>
          </w:tcPr>
          <w:p w:rsidR="00B56956" w:rsidRDefault="00B56956" w:rsidP="00B56956">
            <w:pPr>
              <w:pStyle w:val="Tekstpodstawowy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Adres email</w:t>
            </w:r>
          </w:p>
        </w:tc>
        <w:tc>
          <w:tcPr>
            <w:tcW w:w="6594" w:type="dxa"/>
            <w:vAlign w:val="center"/>
          </w:tcPr>
          <w:p w:rsidR="00B56956" w:rsidRDefault="00B56956" w:rsidP="00B56956">
            <w:pPr>
              <w:pStyle w:val="Tekstpodstawowy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47B27" w:rsidRDefault="00E47B27" w:rsidP="00716384">
      <w:pPr>
        <w:pStyle w:val="Tekstpodstawowy"/>
        <w:ind w:left="360"/>
        <w:rPr>
          <w:rFonts w:asciiTheme="minorHAnsi" w:hAnsiTheme="minorHAnsi"/>
          <w:sz w:val="22"/>
          <w:szCs w:val="22"/>
        </w:rPr>
      </w:pPr>
    </w:p>
    <w:p w:rsidR="0008462A" w:rsidRPr="000365AA" w:rsidRDefault="0008462A" w:rsidP="00716384">
      <w:pPr>
        <w:pStyle w:val="Tekstpodstawowy"/>
        <w:ind w:left="360"/>
        <w:rPr>
          <w:rFonts w:asciiTheme="minorHAnsi" w:hAnsiTheme="minorHAnsi"/>
          <w:sz w:val="22"/>
          <w:szCs w:val="22"/>
        </w:rPr>
      </w:pPr>
    </w:p>
    <w:p w:rsidR="009917A3" w:rsidRDefault="0021507D" w:rsidP="00D6330C">
      <w:pPr>
        <w:pStyle w:val="Tekstpodstawowy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Przedkładamy następujące załączniki</w:t>
      </w:r>
      <w:r w:rsidR="009917A3" w:rsidRPr="000365AA">
        <w:rPr>
          <w:rFonts w:asciiTheme="minorHAnsi" w:hAnsiTheme="minorHAnsi"/>
          <w:sz w:val="22"/>
          <w:szCs w:val="22"/>
        </w:rPr>
        <w:t>:</w:t>
      </w:r>
    </w:p>
    <w:p w:rsidR="0008462A" w:rsidRPr="000365AA" w:rsidRDefault="0008462A" w:rsidP="0008462A">
      <w:pPr>
        <w:pStyle w:val="Tekstpodstawowy"/>
        <w:ind w:left="360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7538"/>
      </w:tblGrid>
      <w:tr w:rsidR="00AB2787" w:rsidRPr="000365AA" w:rsidTr="000D3235">
        <w:tc>
          <w:tcPr>
            <w:tcW w:w="522" w:type="dxa"/>
            <w:vAlign w:val="center"/>
          </w:tcPr>
          <w:p w:rsidR="00AB2787" w:rsidRPr="000365AA" w:rsidRDefault="00AB2787" w:rsidP="000D323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538" w:type="dxa"/>
            <w:vAlign w:val="center"/>
          </w:tcPr>
          <w:p w:rsidR="00AB2787" w:rsidRPr="000365AA" w:rsidRDefault="00AB2787" w:rsidP="000D323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365AA">
              <w:rPr>
                <w:rFonts w:asciiTheme="minorHAnsi" w:hAnsiTheme="minorHAnsi"/>
                <w:b/>
                <w:sz w:val="22"/>
                <w:szCs w:val="22"/>
              </w:rPr>
              <w:t>Załącznik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i</w:t>
            </w:r>
          </w:p>
        </w:tc>
      </w:tr>
      <w:tr w:rsidR="00AB2787" w:rsidRPr="000365AA" w:rsidTr="000D3235">
        <w:trPr>
          <w:trHeight w:val="417"/>
        </w:trPr>
        <w:tc>
          <w:tcPr>
            <w:tcW w:w="522" w:type="dxa"/>
            <w:vAlign w:val="center"/>
          </w:tcPr>
          <w:p w:rsidR="00AB2787" w:rsidRPr="000365AA" w:rsidRDefault="00AB2787" w:rsidP="000D323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38" w:type="dxa"/>
            <w:vAlign w:val="center"/>
          </w:tcPr>
          <w:p w:rsidR="00AB2787" w:rsidRPr="000D3235" w:rsidRDefault="00AB2787" w:rsidP="00C440FE">
            <w:pPr>
              <w:rPr>
                <w:rFonts w:asciiTheme="minorHAnsi" w:hAnsiTheme="minorHAnsi"/>
                <w:sz w:val="20"/>
                <w:szCs w:val="22"/>
              </w:rPr>
            </w:pPr>
            <w:r w:rsidRPr="000D3235">
              <w:rPr>
                <w:rFonts w:asciiTheme="minorHAnsi" w:hAnsiTheme="minorHAnsi" w:cs="Arial"/>
                <w:color w:val="000000"/>
                <w:sz w:val="20"/>
                <w:szCs w:val="22"/>
              </w:rPr>
              <w:t>Wykaz należycie zrealizowanych zamówień</w:t>
            </w:r>
          </w:p>
        </w:tc>
      </w:tr>
      <w:tr w:rsidR="00AB2787" w:rsidRPr="000365AA" w:rsidTr="000D3235">
        <w:trPr>
          <w:trHeight w:val="435"/>
        </w:trPr>
        <w:tc>
          <w:tcPr>
            <w:tcW w:w="522" w:type="dxa"/>
            <w:vAlign w:val="center"/>
          </w:tcPr>
          <w:p w:rsidR="00AB2787" w:rsidRPr="000365AA" w:rsidRDefault="00AB2787" w:rsidP="000D323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38" w:type="dxa"/>
            <w:vAlign w:val="center"/>
          </w:tcPr>
          <w:p w:rsidR="00AB2787" w:rsidRPr="000D3235" w:rsidRDefault="00AB2787" w:rsidP="00647658">
            <w:pPr>
              <w:rPr>
                <w:rFonts w:asciiTheme="minorHAnsi" w:hAnsiTheme="minorHAnsi"/>
                <w:sz w:val="20"/>
                <w:szCs w:val="22"/>
              </w:rPr>
            </w:pPr>
            <w:r w:rsidRPr="00647658">
              <w:rPr>
                <w:rFonts w:asciiTheme="minorHAnsi" w:hAnsiTheme="minorHAnsi"/>
                <w:sz w:val="20"/>
                <w:szCs w:val="22"/>
              </w:rPr>
              <w:t>Oświadczenie</w:t>
            </w:r>
            <w:r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Pr="00647658">
              <w:rPr>
                <w:rFonts w:asciiTheme="minorHAnsi" w:hAnsiTheme="minorHAnsi"/>
                <w:sz w:val="20"/>
                <w:szCs w:val="22"/>
              </w:rPr>
              <w:t>o braku powiązań kapitałowych lub osobowych</w:t>
            </w:r>
          </w:p>
        </w:tc>
      </w:tr>
      <w:tr w:rsidR="00AB2787" w:rsidRPr="000365AA" w:rsidTr="000D3235">
        <w:trPr>
          <w:trHeight w:val="415"/>
        </w:trPr>
        <w:tc>
          <w:tcPr>
            <w:tcW w:w="522" w:type="dxa"/>
            <w:vAlign w:val="center"/>
          </w:tcPr>
          <w:p w:rsidR="00AB2787" w:rsidRPr="000365AA" w:rsidRDefault="00AB2787" w:rsidP="000D323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38" w:type="dxa"/>
            <w:vAlign w:val="center"/>
          </w:tcPr>
          <w:p w:rsidR="00AB2787" w:rsidRPr="000D3235" w:rsidRDefault="00AB2787" w:rsidP="00B029D1">
            <w:pPr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Certyfikat przynależności IATA / akredytacja IATA</w:t>
            </w:r>
            <w:r>
              <w:rPr>
                <w:rFonts w:asciiTheme="minorHAnsi" w:hAnsiTheme="minorHAnsi"/>
                <w:sz w:val="20"/>
                <w:szCs w:val="22"/>
                <w:vertAlign w:val="superscript"/>
              </w:rPr>
              <w:t>*skreślić niewłaściwe</w:t>
            </w:r>
          </w:p>
        </w:tc>
      </w:tr>
      <w:tr w:rsidR="00AB2787" w:rsidRPr="000365AA" w:rsidTr="000D3235">
        <w:trPr>
          <w:trHeight w:val="424"/>
        </w:trPr>
        <w:tc>
          <w:tcPr>
            <w:tcW w:w="522" w:type="dxa"/>
            <w:vAlign w:val="center"/>
          </w:tcPr>
          <w:p w:rsidR="00AB2787" w:rsidRPr="000365AA" w:rsidRDefault="00AB2787" w:rsidP="000D323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38" w:type="dxa"/>
            <w:vAlign w:val="center"/>
          </w:tcPr>
          <w:p w:rsidR="00AB2787" w:rsidRPr="000D3235" w:rsidRDefault="00AB2787" w:rsidP="00386967">
            <w:pPr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Aktualna polisa ubezpieczenia OC</w:t>
            </w:r>
            <w:r w:rsidRPr="00D46EB9">
              <w:rPr>
                <w:rFonts w:asciiTheme="minorHAnsi" w:hAnsiTheme="minorHAnsi"/>
                <w:sz w:val="20"/>
                <w:szCs w:val="22"/>
              </w:rPr>
              <w:t xml:space="preserve">  </w:t>
            </w:r>
          </w:p>
        </w:tc>
      </w:tr>
      <w:tr w:rsidR="00AB2787" w:rsidRPr="000365AA" w:rsidTr="000D3235">
        <w:trPr>
          <w:trHeight w:val="424"/>
        </w:trPr>
        <w:tc>
          <w:tcPr>
            <w:tcW w:w="522" w:type="dxa"/>
            <w:vAlign w:val="center"/>
          </w:tcPr>
          <w:p w:rsidR="00AB2787" w:rsidRDefault="00AB2787" w:rsidP="000D323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38" w:type="dxa"/>
            <w:vAlign w:val="center"/>
          </w:tcPr>
          <w:p w:rsidR="00AB2787" w:rsidRPr="00867CE1" w:rsidRDefault="00AB2787" w:rsidP="00A27266">
            <w:pPr>
              <w:rPr>
                <w:rFonts w:asciiTheme="minorHAnsi" w:hAnsiTheme="minorHAnsi"/>
                <w:sz w:val="20"/>
                <w:szCs w:val="22"/>
                <w:vertAlign w:val="superscript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D</w:t>
            </w:r>
            <w:r w:rsidRPr="00C440FE">
              <w:rPr>
                <w:rFonts w:asciiTheme="minorHAnsi" w:hAnsiTheme="minorHAnsi"/>
                <w:sz w:val="20"/>
                <w:szCs w:val="22"/>
              </w:rPr>
              <w:t>ostęp demo do systemu informacyjnego</w:t>
            </w:r>
            <w:r>
              <w:rPr>
                <w:rFonts w:asciiTheme="minorHAnsi" w:hAnsiTheme="minorHAnsi"/>
                <w:sz w:val="20"/>
                <w:szCs w:val="22"/>
              </w:rPr>
              <w:t xml:space="preserve"> (link, dane do konta testowego </w:t>
            </w:r>
            <w:proofErr w:type="spellStart"/>
            <w:r>
              <w:rPr>
                <w:rFonts w:asciiTheme="minorHAnsi" w:hAnsiTheme="minorHAnsi"/>
                <w:sz w:val="20"/>
                <w:szCs w:val="22"/>
              </w:rPr>
              <w:t>etc</w:t>
            </w:r>
            <w:proofErr w:type="spellEnd"/>
            <w:r>
              <w:rPr>
                <w:rFonts w:asciiTheme="minorHAnsi" w:hAnsiTheme="minorHAnsi"/>
                <w:sz w:val="20"/>
                <w:szCs w:val="22"/>
              </w:rPr>
              <w:t>)</w:t>
            </w:r>
          </w:p>
        </w:tc>
      </w:tr>
    </w:tbl>
    <w:p w:rsidR="00C1741E" w:rsidRDefault="00C1741E" w:rsidP="0000720B">
      <w:pPr>
        <w:jc w:val="both"/>
        <w:rPr>
          <w:rFonts w:asciiTheme="minorHAnsi" w:hAnsiTheme="minorHAnsi"/>
          <w:sz w:val="22"/>
          <w:szCs w:val="22"/>
        </w:rPr>
      </w:pPr>
    </w:p>
    <w:p w:rsidR="00C1741E" w:rsidRDefault="00C1741E" w:rsidP="0000720B">
      <w:pPr>
        <w:jc w:val="both"/>
        <w:rPr>
          <w:rFonts w:asciiTheme="minorHAnsi" w:hAnsiTheme="minorHAnsi"/>
          <w:sz w:val="22"/>
          <w:szCs w:val="22"/>
        </w:rPr>
      </w:pPr>
    </w:p>
    <w:p w:rsidR="0008462A" w:rsidRDefault="0008462A" w:rsidP="0000720B">
      <w:pPr>
        <w:jc w:val="both"/>
        <w:rPr>
          <w:rFonts w:asciiTheme="minorHAnsi" w:hAnsiTheme="minorHAnsi"/>
          <w:sz w:val="22"/>
          <w:szCs w:val="22"/>
        </w:rPr>
      </w:pPr>
    </w:p>
    <w:p w:rsidR="0008462A" w:rsidRDefault="0008462A" w:rsidP="0000720B">
      <w:pPr>
        <w:jc w:val="both"/>
        <w:rPr>
          <w:rFonts w:asciiTheme="minorHAnsi" w:hAnsiTheme="minorHAnsi"/>
          <w:sz w:val="22"/>
          <w:szCs w:val="22"/>
        </w:rPr>
      </w:pPr>
    </w:p>
    <w:p w:rsidR="00C1741E" w:rsidRPr="000365AA" w:rsidRDefault="00C1741E" w:rsidP="0000720B">
      <w:pPr>
        <w:jc w:val="both"/>
        <w:rPr>
          <w:rFonts w:asciiTheme="minorHAnsi" w:hAnsiTheme="minorHAnsi"/>
          <w:sz w:val="22"/>
          <w:szCs w:val="22"/>
        </w:rPr>
      </w:pPr>
    </w:p>
    <w:p w:rsidR="00410BC7" w:rsidRPr="000365AA" w:rsidRDefault="00410BC7" w:rsidP="00410BC7">
      <w:pPr>
        <w:ind w:left="60" w:firstLine="366"/>
        <w:rPr>
          <w:rFonts w:asciiTheme="minorHAnsi" w:hAnsiTheme="minorHAnsi"/>
          <w:sz w:val="22"/>
          <w:szCs w:val="22"/>
        </w:rPr>
      </w:pPr>
      <w:r w:rsidRPr="000365AA">
        <w:rPr>
          <w:rFonts w:asciiTheme="minorHAnsi" w:hAnsiTheme="minorHAnsi"/>
          <w:sz w:val="22"/>
          <w:szCs w:val="22"/>
        </w:rPr>
        <w:t>.............................................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0365AA">
        <w:rPr>
          <w:rFonts w:asciiTheme="minorHAnsi" w:hAnsiTheme="minorHAnsi"/>
          <w:sz w:val="22"/>
          <w:szCs w:val="22"/>
        </w:rPr>
        <w:t>..........................</w:t>
      </w:r>
      <w:r>
        <w:rPr>
          <w:rFonts w:asciiTheme="minorHAnsi" w:hAnsiTheme="minorHAnsi"/>
          <w:sz w:val="22"/>
          <w:szCs w:val="22"/>
        </w:rPr>
        <w:t>.............</w:t>
      </w:r>
      <w:r w:rsidRPr="000365AA">
        <w:rPr>
          <w:rFonts w:asciiTheme="minorHAnsi" w:hAnsiTheme="minorHAnsi"/>
          <w:sz w:val="22"/>
          <w:szCs w:val="22"/>
        </w:rPr>
        <w:t>...............</w:t>
      </w:r>
      <w:r>
        <w:rPr>
          <w:rFonts w:asciiTheme="minorHAnsi" w:hAnsiTheme="minorHAnsi"/>
          <w:sz w:val="22"/>
          <w:szCs w:val="22"/>
        </w:rPr>
        <w:t>.......</w:t>
      </w:r>
      <w:r w:rsidRPr="000365AA">
        <w:rPr>
          <w:rFonts w:asciiTheme="minorHAnsi" w:hAnsiTheme="minorHAnsi"/>
          <w:sz w:val="22"/>
          <w:szCs w:val="22"/>
        </w:rPr>
        <w:t>...........</w:t>
      </w:r>
    </w:p>
    <w:p w:rsidR="00357047" w:rsidRDefault="00410BC7" w:rsidP="004D12FB">
      <w:pPr>
        <w:ind w:left="708" w:firstLine="648"/>
        <w:rPr>
          <w:rFonts w:asciiTheme="minorHAnsi" w:hAnsiTheme="minorHAnsi" w:cs="Arial"/>
          <w:sz w:val="22"/>
          <w:szCs w:val="22"/>
        </w:rPr>
        <w:sectPr w:rsidR="00357047" w:rsidSect="00C1741E">
          <w:headerReference w:type="default" r:id="rId9"/>
          <w:footerReference w:type="default" r:id="rId10"/>
          <w:headerReference w:type="first" r:id="rId11"/>
          <w:endnotePr>
            <w:numFmt w:val="decimal"/>
          </w:endnotePr>
          <w:pgSz w:w="11907" w:h="16840"/>
          <w:pgMar w:top="1440" w:right="1080" w:bottom="1135" w:left="1080" w:header="284" w:footer="567" w:gutter="0"/>
          <w:cols w:space="708"/>
          <w:docGrid w:linePitch="326"/>
        </w:sectPr>
      </w:pPr>
      <w:r w:rsidRPr="004520CA">
        <w:rPr>
          <w:rFonts w:asciiTheme="minorHAnsi" w:hAnsiTheme="minorHAnsi"/>
          <w:i/>
          <w:sz w:val="18"/>
          <w:szCs w:val="22"/>
        </w:rPr>
        <w:t xml:space="preserve">(data) </w:t>
      </w:r>
      <w:r>
        <w:rPr>
          <w:rFonts w:asciiTheme="minorHAnsi" w:hAnsiTheme="minorHAnsi"/>
          <w:i/>
          <w:sz w:val="18"/>
          <w:szCs w:val="22"/>
        </w:rPr>
        <w:tab/>
      </w:r>
      <w:r>
        <w:rPr>
          <w:rFonts w:asciiTheme="minorHAnsi" w:hAnsiTheme="minorHAnsi"/>
          <w:i/>
          <w:sz w:val="18"/>
          <w:szCs w:val="22"/>
        </w:rPr>
        <w:tab/>
      </w:r>
      <w:r>
        <w:rPr>
          <w:rFonts w:asciiTheme="minorHAnsi" w:hAnsiTheme="minorHAnsi"/>
          <w:i/>
          <w:sz w:val="18"/>
          <w:szCs w:val="22"/>
        </w:rPr>
        <w:tab/>
      </w:r>
      <w:r w:rsidR="004D12FB">
        <w:rPr>
          <w:rFonts w:asciiTheme="minorHAnsi" w:hAnsiTheme="minorHAnsi"/>
          <w:i/>
          <w:sz w:val="18"/>
          <w:szCs w:val="22"/>
        </w:rPr>
        <w:tab/>
      </w:r>
      <w:r>
        <w:rPr>
          <w:rFonts w:asciiTheme="minorHAnsi" w:hAnsiTheme="minorHAnsi"/>
          <w:i/>
          <w:sz w:val="18"/>
          <w:szCs w:val="22"/>
        </w:rPr>
        <w:tab/>
      </w:r>
      <w:r>
        <w:rPr>
          <w:rFonts w:asciiTheme="minorHAnsi" w:hAnsiTheme="minorHAnsi"/>
          <w:i/>
          <w:sz w:val="18"/>
          <w:szCs w:val="22"/>
        </w:rPr>
        <w:tab/>
      </w:r>
      <w:r w:rsidRPr="004520CA">
        <w:rPr>
          <w:rFonts w:asciiTheme="minorHAnsi" w:hAnsiTheme="minorHAnsi"/>
          <w:i/>
          <w:sz w:val="18"/>
          <w:szCs w:val="22"/>
        </w:rPr>
        <w:t>(</w:t>
      </w:r>
      <w:r>
        <w:rPr>
          <w:rFonts w:asciiTheme="minorHAnsi" w:hAnsiTheme="minorHAnsi"/>
          <w:i/>
          <w:sz w:val="18"/>
          <w:szCs w:val="22"/>
        </w:rPr>
        <w:t xml:space="preserve">podpis </w:t>
      </w:r>
      <w:r w:rsidRPr="004520CA">
        <w:rPr>
          <w:rFonts w:asciiTheme="minorHAnsi" w:hAnsiTheme="minorHAnsi"/>
          <w:i/>
          <w:sz w:val="18"/>
          <w:szCs w:val="22"/>
        </w:rPr>
        <w:t>upoważnionego przedstawiciela Wykonawcy)</w:t>
      </w:r>
      <w:r w:rsidR="00C866D9">
        <w:rPr>
          <w:rFonts w:asciiTheme="minorHAnsi" w:hAnsiTheme="minorHAnsi" w:cs="Arial"/>
          <w:sz w:val="22"/>
          <w:szCs w:val="22"/>
        </w:rPr>
        <w:t xml:space="preserve"> </w:t>
      </w:r>
    </w:p>
    <w:p w:rsidR="007005D2" w:rsidRPr="00B20644" w:rsidRDefault="007005D2" w:rsidP="007005D2">
      <w:pPr>
        <w:pStyle w:val="Nagwek1"/>
        <w:spacing w:line="276" w:lineRule="auto"/>
        <w:ind w:firstLine="426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0365AA">
        <w:rPr>
          <w:rFonts w:asciiTheme="minorHAnsi" w:hAnsiTheme="minorHAnsi" w:cs="Arial"/>
          <w:color w:val="000000"/>
          <w:sz w:val="22"/>
          <w:szCs w:val="22"/>
        </w:rPr>
        <w:lastRenderedPageBreak/>
        <w:t>Wykaz należycie zrealizowanych zamówień</w:t>
      </w:r>
      <w:r w:rsidR="007C08FB">
        <w:rPr>
          <w:rFonts w:asciiTheme="minorHAnsi" w:hAnsiTheme="minorHAnsi" w:cs="Arial"/>
          <w:color w:val="000000"/>
          <w:sz w:val="22"/>
          <w:szCs w:val="22"/>
        </w:rPr>
        <w:t>, jako warunek udziału w postę</w:t>
      </w:r>
      <w:r w:rsidR="004D12FB">
        <w:rPr>
          <w:rFonts w:asciiTheme="minorHAnsi" w:hAnsiTheme="minorHAnsi" w:cs="Arial"/>
          <w:color w:val="000000"/>
          <w:sz w:val="22"/>
          <w:szCs w:val="22"/>
        </w:rPr>
        <w:t>powaniu o udzielenie zamówienia</w:t>
      </w:r>
      <w:r w:rsidR="007C08FB">
        <w:rPr>
          <w:rFonts w:asciiTheme="minorHAnsi" w:hAnsiTheme="minorHAnsi" w:cs="Arial"/>
          <w:color w:val="000000"/>
          <w:sz w:val="22"/>
          <w:szCs w:val="22"/>
        </w:rPr>
        <w:br/>
      </w:r>
    </w:p>
    <w:p w:rsidR="007005D2" w:rsidRDefault="007005D2" w:rsidP="007005D2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10915"/>
      </w:tblGrid>
      <w:tr w:rsidR="007C08FB" w:rsidTr="00ED530C">
        <w:trPr>
          <w:trHeight w:val="520"/>
        </w:trPr>
        <w:tc>
          <w:tcPr>
            <w:tcW w:w="3085" w:type="dxa"/>
            <w:vAlign w:val="center"/>
          </w:tcPr>
          <w:p w:rsidR="007C08FB" w:rsidRDefault="007C08FB" w:rsidP="00A4574B">
            <w:pPr>
              <w:rPr>
                <w:rFonts w:asciiTheme="minorHAnsi" w:hAnsiTheme="minorHAnsi"/>
                <w:sz w:val="22"/>
                <w:szCs w:val="22"/>
              </w:rPr>
            </w:pPr>
            <w:r w:rsidRPr="000365AA">
              <w:rPr>
                <w:rFonts w:asciiTheme="minorHAnsi" w:hAnsiTheme="minorHAnsi"/>
                <w:sz w:val="22"/>
                <w:szCs w:val="22"/>
              </w:rPr>
              <w:t xml:space="preserve">Nazwa Wykonawcy: </w:t>
            </w:r>
          </w:p>
        </w:tc>
        <w:tc>
          <w:tcPr>
            <w:tcW w:w="10915" w:type="dxa"/>
            <w:vAlign w:val="center"/>
          </w:tcPr>
          <w:p w:rsidR="007C08FB" w:rsidRDefault="007C08FB" w:rsidP="00A4574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E3904" w:rsidRPr="000365AA" w:rsidRDefault="000E3904" w:rsidP="007005D2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7005D2" w:rsidRPr="000365AA" w:rsidRDefault="007C08FB" w:rsidP="00E6300F">
      <w:pPr>
        <w:widowControl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94A35">
        <w:rPr>
          <w:rFonts w:asciiTheme="minorHAnsi" w:hAnsiTheme="minorHAnsi"/>
          <w:sz w:val="22"/>
          <w:szCs w:val="22"/>
        </w:rPr>
        <w:t>Wykonawca</w:t>
      </w:r>
      <w:r w:rsidRPr="000365AA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7005D2" w:rsidRPr="000365AA">
        <w:rPr>
          <w:rFonts w:asciiTheme="minorHAnsi" w:hAnsiTheme="minorHAnsi" w:cs="Arial"/>
          <w:color w:val="000000"/>
          <w:sz w:val="22"/>
          <w:szCs w:val="22"/>
        </w:rPr>
        <w:t xml:space="preserve">należycie zrealizował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poniższe </w:t>
      </w:r>
      <w:r w:rsidR="007005D2" w:rsidRPr="000365AA">
        <w:rPr>
          <w:rFonts w:asciiTheme="minorHAnsi" w:hAnsiTheme="minorHAnsi" w:cs="Arial"/>
          <w:color w:val="000000"/>
          <w:sz w:val="22"/>
          <w:szCs w:val="22"/>
        </w:rPr>
        <w:t>zamówieni</w:t>
      </w:r>
      <w:r>
        <w:rPr>
          <w:rFonts w:asciiTheme="minorHAnsi" w:hAnsiTheme="minorHAnsi" w:cs="Arial"/>
          <w:color w:val="000000"/>
          <w:sz w:val="22"/>
          <w:szCs w:val="22"/>
        </w:rPr>
        <w:t>a</w:t>
      </w:r>
      <w:r w:rsidR="007005D2" w:rsidRPr="000365AA">
        <w:rPr>
          <w:rFonts w:asciiTheme="minorHAnsi" w:hAnsiTheme="minorHAnsi" w:cs="Arial"/>
          <w:sz w:val="22"/>
          <w:szCs w:val="22"/>
        </w:rPr>
        <w:t>:</w:t>
      </w:r>
    </w:p>
    <w:tbl>
      <w:tblPr>
        <w:tblpPr w:leftFromText="141" w:rightFromText="141" w:vertAnchor="text" w:horzAnchor="margin" w:tblpY="103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01"/>
        <w:gridCol w:w="3118"/>
        <w:gridCol w:w="2977"/>
        <w:gridCol w:w="1985"/>
        <w:gridCol w:w="2693"/>
      </w:tblGrid>
      <w:tr w:rsidR="00A92ECC" w:rsidRPr="000365AA" w:rsidTr="004D12FB">
        <w:trPr>
          <w:trHeight w:val="840"/>
        </w:trPr>
        <w:tc>
          <w:tcPr>
            <w:tcW w:w="426" w:type="dxa"/>
            <w:shd w:val="clear" w:color="auto" w:fill="F2F2F2" w:themeFill="background1" w:themeFillShade="F2"/>
          </w:tcPr>
          <w:p w:rsidR="00A92ECC" w:rsidRPr="000365AA" w:rsidRDefault="00A92ECC" w:rsidP="00ED530C">
            <w:pPr>
              <w:spacing w:line="276" w:lineRule="auto"/>
              <w:ind w:left="-108"/>
              <w:jc w:val="center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0365AA">
              <w:rPr>
                <w:rFonts w:asciiTheme="minorHAnsi" w:hAnsiTheme="minorHAnsi" w:cs="Arial"/>
                <w:b/>
                <w:sz w:val="20"/>
                <w:szCs w:val="22"/>
              </w:rPr>
              <w:t>Lp.</w:t>
            </w:r>
          </w:p>
        </w:tc>
        <w:tc>
          <w:tcPr>
            <w:tcW w:w="2801" w:type="dxa"/>
            <w:shd w:val="clear" w:color="auto" w:fill="F2F2F2" w:themeFill="background1" w:themeFillShade="F2"/>
          </w:tcPr>
          <w:p w:rsidR="00A92ECC" w:rsidRPr="000365AA" w:rsidRDefault="00A92ECC" w:rsidP="00ED530C">
            <w:pPr>
              <w:spacing w:line="276" w:lineRule="auto"/>
              <w:ind w:left="-108"/>
              <w:jc w:val="center"/>
              <w:rPr>
                <w:rFonts w:asciiTheme="minorHAnsi" w:hAnsiTheme="minorHAnsi" w:cs="Arial"/>
                <w:b/>
                <w:i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z w:val="20"/>
                <w:szCs w:val="22"/>
              </w:rPr>
              <w:t>Podmiot zlecający</w:t>
            </w:r>
          </w:p>
          <w:p w:rsidR="00A92ECC" w:rsidRPr="000365AA" w:rsidRDefault="00A92ECC" w:rsidP="00A92ECC">
            <w:pPr>
              <w:spacing w:line="276" w:lineRule="auto"/>
              <w:ind w:left="-108"/>
              <w:jc w:val="center"/>
              <w:rPr>
                <w:rFonts w:asciiTheme="minorHAnsi" w:hAnsiTheme="minorHAnsi" w:cs="Arial"/>
                <w:i/>
                <w:sz w:val="20"/>
                <w:szCs w:val="22"/>
              </w:rPr>
            </w:pPr>
            <w:r w:rsidRPr="000365AA">
              <w:rPr>
                <w:rFonts w:asciiTheme="minorHAnsi" w:hAnsiTheme="minorHAnsi" w:cs="Arial"/>
                <w:i/>
                <w:sz w:val="20"/>
                <w:szCs w:val="22"/>
              </w:rPr>
              <w:t xml:space="preserve">(Nazwa </w:t>
            </w:r>
            <w:r>
              <w:rPr>
                <w:rFonts w:asciiTheme="minorHAnsi" w:hAnsiTheme="minorHAnsi" w:cs="Arial"/>
                <w:i/>
                <w:sz w:val="20"/>
                <w:szCs w:val="22"/>
              </w:rPr>
              <w:t>Podmiotu</w:t>
            </w:r>
            <w:r w:rsidRPr="000365AA">
              <w:rPr>
                <w:rFonts w:asciiTheme="minorHAnsi" w:hAnsiTheme="minorHAnsi" w:cs="Arial"/>
                <w:i/>
                <w:sz w:val="20"/>
                <w:szCs w:val="22"/>
              </w:rPr>
              <w:t>)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A92ECC" w:rsidRPr="003A0B68" w:rsidRDefault="003A0B68" w:rsidP="003A0B68">
            <w:pPr>
              <w:spacing w:line="276" w:lineRule="auto"/>
              <w:ind w:left="-108"/>
              <w:jc w:val="center"/>
              <w:rPr>
                <w:rFonts w:asciiTheme="minorHAnsi" w:hAnsiTheme="minorHAnsi" w:cs="Arial"/>
                <w:b/>
                <w:i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z w:val="20"/>
                <w:szCs w:val="22"/>
              </w:rPr>
              <w:t>Opis usługi</w:t>
            </w:r>
            <w:r w:rsidR="00A92ECC">
              <w:rPr>
                <w:rFonts w:asciiTheme="minorHAnsi" w:hAnsiTheme="minorHAnsi" w:cs="Arial"/>
                <w:i/>
                <w:sz w:val="20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92ECC" w:rsidRPr="000365AA" w:rsidRDefault="00A92ECC" w:rsidP="00ED530C">
            <w:pPr>
              <w:spacing w:line="276" w:lineRule="auto"/>
              <w:ind w:left="-108"/>
              <w:jc w:val="center"/>
              <w:rPr>
                <w:rFonts w:asciiTheme="minorHAnsi" w:hAnsiTheme="minorHAnsi" w:cs="Arial"/>
                <w:b/>
                <w:i/>
                <w:sz w:val="20"/>
                <w:szCs w:val="22"/>
              </w:rPr>
            </w:pPr>
            <w:r w:rsidRPr="000365AA">
              <w:rPr>
                <w:rFonts w:asciiTheme="minorHAnsi" w:hAnsiTheme="minorHAnsi" w:cs="Arial"/>
                <w:b/>
                <w:i/>
                <w:sz w:val="20"/>
                <w:szCs w:val="22"/>
              </w:rPr>
              <w:t xml:space="preserve">Wartość </w:t>
            </w:r>
            <w:r w:rsidR="003A0B68">
              <w:rPr>
                <w:rFonts w:asciiTheme="minorHAnsi" w:hAnsiTheme="minorHAnsi" w:cs="Arial"/>
                <w:b/>
                <w:i/>
                <w:sz w:val="20"/>
                <w:szCs w:val="22"/>
              </w:rPr>
              <w:t>brutto</w:t>
            </w:r>
            <w:r w:rsidRPr="000365AA">
              <w:rPr>
                <w:rFonts w:asciiTheme="minorHAnsi" w:hAnsiTheme="minorHAnsi" w:cs="Arial"/>
                <w:b/>
                <w:i/>
                <w:sz w:val="20"/>
                <w:szCs w:val="22"/>
              </w:rPr>
              <w:t xml:space="preserve"> usługi </w:t>
            </w:r>
            <w:r>
              <w:rPr>
                <w:rFonts w:asciiTheme="minorHAnsi" w:hAnsiTheme="minorHAnsi" w:cs="Arial"/>
                <w:b/>
                <w:i/>
                <w:sz w:val="20"/>
                <w:szCs w:val="22"/>
              </w:rPr>
              <w:t>(</w:t>
            </w:r>
            <w:r w:rsidRPr="00A92ECC">
              <w:rPr>
                <w:rFonts w:asciiTheme="minorHAnsi" w:hAnsiTheme="minorHAnsi" w:cs="Arial"/>
                <w:i/>
                <w:sz w:val="20"/>
                <w:szCs w:val="22"/>
              </w:rPr>
              <w:t>PLN</w:t>
            </w:r>
            <w:r>
              <w:rPr>
                <w:rFonts w:asciiTheme="minorHAnsi" w:hAnsiTheme="minorHAnsi" w:cs="Arial"/>
                <w:i/>
                <w:sz w:val="20"/>
                <w:szCs w:val="22"/>
              </w:rPr>
              <w:t>)</w:t>
            </w:r>
          </w:p>
          <w:p w:rsidR="00A92ECC" w:rsidRPr="000365AA" w:rsidRDefault="00A92ECC" w:rsidP="00ED530C">
            <w:pPr>
              <w:spacing w:line="276" w:lineRule="auto"/>
              <w:ind w:left="34"/>
              <w:jc w:val="center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A92ECC" w:rsidRPr="000365AA" w:rsidRDefault="00A92ECC" w:rsidP="00ED530C">
            <w:pPr>
              <w:spacing w:line="276" w:lineRule="auto"/>
              <w:ind w:left="-108"/>
              <w:jc w:val="center"/>
              <w:rPr>
                <w:rFonts w:asciiTheme="minorHAnsi" w:hAnsiTheme="minorHAnsi" w:cs="Arial"/>
                <w:b/>
                <w:i/>
                <w:sz w:val="20"/>
                <w:szCs w:val="22"/>
              </w:rPr>
            </w:pPr>
            <w:r w:rsidRPr="000365AA">
              <w:rPr>
                <w:rFonts w:asciiTheme="minorHAnsi" w:hAnsiTheme="minorHAnsi" w:cs="Arial"/>
                <w:b/>
                <w:i/>
                <w:sz w:val="20"/>
                <w:szCs w:val="22"/>
              </w:rPr>
              <w:t>Data wykonania</w:t>
            </w:r>
          </w:p>
          <w:p w:rsidR="00A92ECC" w:rsidRPr="000365AA" w:rsidRDefault="00A92ECC" w:rsidP="00ED530C">
            <w:pPr>
              <w:spacing w:line="276" w:lineRule="auto"/>
              <w:ind w:left="-108"/>
              <w:jc w:val="center"/>
              <w:rPr>
                <w:rFonts w:asciiTheme="minorHAnsi" w:hAnsiTheme="minorHAnsi" w:cs="Arial"/>
                <w:i/>
                <w:sz w:val="20"/>
                <w:szCs w:val="22"/>
              </w:rPr>
            </w:pPr>
            <w:r w:rsidRPr="000365AA">
              <w:rPr>
                <w:rFonts w:asciiTheme="minorHAnsi" w:hAnsiTheme="minorHAnsi" w:cs="Arial"/>
                <w:i/>
                <w:sz w:val="20"/>
                <w:szCs w:val="22"/>
              </w:rPr>
              <w:t xml:space="preserve">(od – do) </w:t>
            </w:r>
          </w:p>
          <w:p w:rsidR="00A92ECC" w:rsidRPr="000365AA" w:rsidRDefault="00A92ECC" w:rsidP="00ED530C">
            <w:pPr>
              <w:spacing w:line="276" w:lineRule="auto"/>
              <w:ind w:left="34"/>
              <w:jc w:val="center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A92ECC" w:rsidRPr="00A92ECC" w:rsidRDefault="004D12FB" w:rsidP="004D12FB">
            <w:pPr>
              <w:spacing w:line="276" w:lineRule="auto"/>
              <w:ind w:left="-108"/>
              <w:jc w:val="center"/>
              <w:rPr>
                <w:rFonts w:asciiTheme="minorHAnsi" w:hAnsiTheme="minorHAnsi" w:cs="Arial"/>
                <w:i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z w:val="20"/>
                <w:szCs w:val="22"/>
              </w:rPr>
              <w:t>Potwierdzenie wykonania</w:t>
            </w:r>
            <w:r w:rsidR="008624B2">
              <w:rPr>
                <w:rFonts w:asciiTheme="minorHAnsi" w:hAnsiTheme="minorHAnsi" w:cs="Arial"/>
                <w:b/>
                <w:i/>
                <w:sz w:val="20"/>
                <w:szCs w:val="22"/>
              </w:rPr>
              <w:br/>
            </w:r>
            <w:r w:rsidR="008624B2">
              <w:rPr>
                <w:rFonts w:asciiTheme="minorHAnsi" w:hAnsiTheme="minorHAnsi" w:cs="Arial"/>
                <w:i/>
                <w:sz w:val="20"/>
                <w:szCs w:val="22"/>
              </w:rPr>
              <w:t>(</w:t>
            </w:r>
            <w:r>
              <w:rPr>
                <w:rFonts w:asciiTheme="minorHAnsi" w:hAnsiTheme="minorHAnsi" w:cs="Arial"/>
                <w:i/>
                <w:sz w:val="20"/>
                <w:szCs w:val="22"/>
              </w:rPr>
              <w:t>referencje, faktura, oświadczenie zlecającego</w:t>
            </w:r>
            <w:r w:rsidR="00A92ECC" w:rsidRPr="008624B2">
              <w:rPr>
                <w:rFonts w:asciiTheme="minorHAnsi" w:hAnsiTheme="minorHAnsi" w:cs="Arial"/>
                <w:i/>
                <w:sz w:val="20"/>
                <w:szCs w:val="22"/>
              </w:rPr>
              <w:t>)</w:t>
            </w:r>
          </w:p>
        </w:tc>
      </w:tr>
      <w:tr w:rsidR="00A92ECC" w:rsidRPr="000365AA" w:rsidTr="004D12FB">
        <w:trPr>
          <w:trHeight w:val="1960"/>
        </w:trPr>
        <w:tc>
          <w:tcPr>
            <w:tcW w:w="426" w:type="dxa"/>
          </w:tcPr>
          <w:p w:rsidR="00A92ECC" w:rsidRPr="000365AA" w:rsidRDefault="00A92ECC" w:rsidP="00ED530C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0365AA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2801" w:type="dxa"/>
            <w:vAlign w:val="center"/>
          </w:tcPr>
          <w:p w:rsidR="00A92ECC" w:rsidRPr="000365AA" w:rsidRDefault="00A92ECC" w:rsidP="004D12F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A92ECC" w:rsidRPr="000365AA" w:rsidRDefault="00A92ECC" w:rsidP="004D12F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A92ECC" w:rsidRPr="000365AA" w:rsidRDefault="00A92ECC" w:rsidP="004D12FB">
            <w:pPr>
              <w:spacing w:line="276" w:lineRule="auto"/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92ECC" w:rsidRPr="000365AA" w:rsidRDefault="00A92ECC" w:rsidP="004D12FB">
            <w:pPr>
              <w:spacing w:line="276" w:lineRule="auto"/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A92ECC" w:rsidRPr="000365AA" w:rsidRDefault="00A92ECC" w:rsidP="004D12FB">
            <w:pPr>
              <w:spacing w:line="276" w:lineRule="auto"/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92ECC" w:rsidRPr="000365AA" w:rsidTr="004D12FB">
        <w:trPr>
          <w:trHeight w:val="1960"/>
        </w:trPr>
        <w:tc>
          <w:tcPr>
            <w:tcW w:w="426" w:type="dxa"/>
          </w:tcPr>
          <w:p w:rsidR="00A92ECC" w:rsidRPr="000365AA" w:rsidRDefault="00A92ECC" w:rsidP="00ED530C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2801" w:type="dxa"/>
            <w:vAlign w:val="center"/>
          </w:tcPr>
          <w:p w:rsidR="00A92ECC" w:rsidRPr="000365AA" w:rsidRDefault="00A92ECC" w:rsidP="004D12F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A92ECC" w:rsidRPr="000365AA" w:rsidRDefault="00A92ECC" w:rsidP="004D12FB">
            <w:pPr>
              <w:spacing w:line="276" w:lineRule="auto"/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A92ECC" w:rsidRPr="000365AA" w:rsidRDefault="00A92ECC" w:rsidP="004D12FB">
            <w:pPr>
              <w:spacing w:line="276" w:lineRule="auto"/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92ECC" w:rsidRPr="000365AA" w:rsidRDefault="00A92ECC" w:rsidP="004D12FB">
            <w:pPr>
              <w:spacing w:line="276" w:lineRule="auto"/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A92ECC" w:rsidRPr="000365AA" w:rsidRDefault="00A92ECC" w:rsidP="004D12FB">
            <w:pPr>
              <w:spacing w:line="276" w:lineRule="auto"/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005D2" w:rsidRDefault="007005D2" w:rsidP="007005D2">
      <w:pPr>
        <w:spacing w:line="276" w:lineRule="auto"/>
        <w:ind w:left="426"/>
        <w:jc w:val="center"/>
        <w:rPr>
          <w:rFonts w:asciiTheme="minorHAnsi" w:hAnsiTheme="minorHAnsi" w:cs="Arial"/>
          <w:sz w:val="22"/>
          <w:szCs w:val="22"/>
        </w:rPr>
      </w:pPr>
    </w:p>
    <w:p w:rsidR="00647658" w:rsidRDefault="00647658" w:rsidP="007005D2">
      <w:pPr>
        <w:spacing w:line="276" w:lineRule="auto"/>
        <w:ind w:left="426"/>
        <w:jc w:val="center"/>
        <w:rPr>
          <w:rFonts w:asciiTheme="minorHAnsi" w:hAnsiTheme="minorHAnsi" w:cs="Arial"/>
          <w:sz w:val="22"/>
          <w:szCs w:val="22"/>
        </w:rPr>
      </w:pPr>
    </w:p>
    <w:p w:rsidR="00647658" w:rsidRPr="000365AA" w:rsidRDefault="00647658" w:rsidP="007005D2">
      <w:pPr>
        <w:spacing w:line="276" w:lineRule="auto"/>
        <w:ind w:left="426"/>
        <w:jc w:val="center"/>
        <w:rPr>
          <w:rFonts w:asciiTheme="minorHAnsi" w:hAnsiTheme="minorHAnsi" w:cs="Arial"/>
          <w:sz w:val="22"/>
          <w:szCs w:val="22"/>
        </w:rPr>
      </w:pPr>
    </w:p>
    <w:p w:rsidR="007005D2" w:rsidRPr="000365AA" w:rsidRDefault="007005D2" w:rsidP="007005D2">
      <w:pPr>
        <w:jc w:val="both"/>
        <w:rPr>
          <w:rFonts w:asciiTheme="minorHAnsi" w:hAnsiTheme="minorHAnsi"/>
          <w:sz w:val="22"/>
          <w:szCs w:val="22"/>
        </w:rPr>
      </w:pPr>
    </w:p>
    <w:p w:rsidR="007005D2" w:rsidRPr="000365AA" w:rsidRDefault="007005D2" w:rsidP="007005D2">
      <w:pPr>
        <w:ind w:left="60" w:firstLine="366"/>
        <w:rPr>
          <w:rFonts w:asciiTheme="minorHAnsi" w:hAnsiTheme="minorHAnsi"/>
          <w:sz w:val="22"/>
          <w:szCs w:val="22"/>
        </w:rPr>
      </w:pPr>
      <w:r w:rsidRPr="000365AA">
        <w:rPr>
          <w:rFonts w:asciiTheme="minorHAnsi" w:hAnsiTheme="minorHAnsi"/>
          <w:sz w:val="22"/>
          <w:szCs w:val="22"/>
        </w:rPr>
        <w:t>.............................................</w:t>
      </w:r>
      <w:r w:rsidR="00ED530C">
        <w:rPr>
          <w:rFonts w:asciiTheme="minorHAnsi" w:hAnsiTheme="minorHAnsi"/>
          <w:sz w:val="22"/>
          <w:szCs w:val="22"/>
        </w:rPr>
        <w:tab/>
      </w:r>
      <w:r w:rsidR="00ED530C">
        <w:rPr>
          <w:rFonts w:asciiTheme="minorHAnsi" w:hAnsiTheme="minorHAnsi"/>
          <w:sz w:val="22"/>
          <w:szCs w:val="22"/>
        </w:rPr>
        <w:tab/>
      </w:r>
      <w:r w:rsidR="00ED530C">
        <w:rPr>
          <w:rFonts w:asciiTheme="minorHAnsi" w:hAnsiTheme="minorHAnsi"/>
          <w:sz w:val="22"/>
          <w:szCs w:val="22"/>
        </w:rPr>
        <w:tab/>
      </w:r>
      <w:r w:rsidR="00ED530C">
        <w:rPr>
          <w:rFonts w:asciiTheme="minorHAnsi" w:hAnsiTheme="minorHAnsi"/>
          <w:sz w:val="22"/>
          <w:szCs w:val="22"/>
        </w:rPr>
        <w:tab/>
      </w:r>
      <w:r w:rsidR="00ED530C">
        <w:rPr>
          <w:rFonts w:asciiTheme="minorHAnsi" w:hAnsiTheme="minorHAnsi"/>
          <w:sz w:val="22"/>
          <w:szCs w:val="22"/>
        </w:rPr>
        <w:tab/>
      </w:r>
      <w:r w:rsidR="00ED530C">
        <w:rPr>
          <w:rFonts w:asciiTheme="minorHAnsi" w:hAnsiTheme="minorHAnsi"/>
          <w:sz w:val="22"/>
          <w:szCs w:val="22"/>
        </w:rPr>
        <w:tab/>
      </w:r>
      <w:r w:rsidR="00ED530C">
        <w:rPr>
          <w:rFonts w:asciiTheme="minorHAnsi" w:hAnsiTheme="minorHAnsi"/>
          <w:sz w:val="22"/>
          <w:szCs w:val="22"/>
        </w:rPr>
        <w:tab/>
      </w:r>
      <w:r w:rsidR="00ED530C">
        <w:rPr>
          <w:rFonts w:asciiTheme="minorHAnsi" w:hAnsiTheme="minorHAnsi"/>
          <w:sz w:val="22"/>
          <w:szCs w:val="22"/>
        </w:rPr>
        <w:tab/>
      </w:r>
      <w:r w:rsidR="00ED530C">
        <w:rPr>
          <w:rFonts w:asciiTheme="minorHAnsi" w:hAnsiTheme="minorHAnsi"/>
          <w:sz w:val="22"/>
          <w:szCs w:val="22"/>
        </w:rPr>
        <w:tab/>
      </w:r>
      <w:r w:rsidR="00ED530C" w:rsidRPr="000365AA">
        <w:rPr>
          <w:rFonts w:asciiTheme="minorHAnsi" w:hAnsiTheme="minorHAnsi"/>
          <w:sz w:val="22"/>
          <w:szCs w:val="22"/>
        </w:rPr>
        <w:t>....................</w:t>
      </w:r>
      <w:r w:rsidR="00ED530C">
        <w:rPr>
          <w:rFonts w:asciiTheme="minorHAnsi" w:hAnsiTheme="minorHAnsi"/>
          <w:sz w:val="22"/>
          <w:szCs w:val="22"/>
        </w:rPr>
        <w:t>...</w:t>
      </w:r>
      <w:r w:rsidR="00ED530C" w:rsidRPr="000365AA">
        <w:rPr>
          <w:rFonts w:asciiTheme="minorHAnsi" w:hAnsiTheme="minorHAnsi"/>
          <w:sz w:val="22"/>
          <w:szCs w:val="22"/>
        </w:rPr>
        <w:t>.........</w:t>
      </w:r>
      <w:r w:rsidR="00ED530C">
        <w:rPr>
          <w:rFonts w:asciiTheme="minorHAnsi" w:hAnsiTheme="minorHAnsi"/>
          <w:sz w:val="22"/>
          <w:szCs w:val="22"/>
        </w:rPr>
        <w:t>...........................</w:t>
      </w:r>
      <w:r w:rsidR="00ED530C" w:rsidRPr="000365AA">
        <w:rPr>
          <w:rFonts w:asciiTheme="minorHAnsi" w:hAnsiTheme="minorHAnsi"/>
          <w:sz w:val="22"/>
          <w:szCs w:val="22"/>
        </w:rPr>
        <w:t>......</w:t>
      </w:r>
      <w:r w:rsidR="00ED530C">
        <w:rPr>
          <w:rFonts w:asciiTheme="minorHAnsi" w:hAnsiTheme="minorHAnsi"/>
          <w:sz w:val="22"/>
          <w:szCs w:val="22"/>
        </w:rPr>
        <w:t>......</w:t>
      </w:r>
    </w:p>
    <w:p w:rsidR="000069B8" w:rsidRDefault="007005D2" w:rsidP="004D12FB">
      <w:pPr>
        <w:ind w:left="768" w:firstLine="648"/>
        <w:rPr>
          <w:rFonts w:asciiTheme="minorHAnsi" w:hAnsiTheme="minorHAnsi" w:cs="Arial"/>
          <w:sz w:val="22"/>
          <w:szCs w:val="22"/>
        </w:rPr>
      </w:pPr>
      <w:r w:rsidRPr="004520CA">
        <w:rPr>
          <w:rFonts w:asciiTheme="minorHAnsi" w:hAnsiTheme="minorHAnsi"/>
          <w:i/>
          <w:sz w:val="18"/>
          <w:szCs w:val="22"/>
        </w:rPr>
        <w:t>(data)</w:t>
      </w:r>
      <w:r w:rsidR="00ED530C">
        <w:rPr>
          <w:rFonts w:asciiTheme="minorHAnsi" w:hAnsiTheme="minorHAnsi"/>
          <w:i/>
          <w:sz w:val="18"/>
          <w:szCs w:val="22"/>
        </w:rPr>
        <w:tab/>
      </w:r>
      <w:r w:rsidR="00ED530C">
        <w:rPr>
          <w:rFonts w:asciiTheme="minorHAnsi" w:hAnsiTheme="minorHAnsi"/>
          <w:i/>
          <w:sz w:val="18"/>
          <w:szCs w:val="22"/>
        </w:rPr>
        <w:tab/>
      </w:r>
      <w:r w:rsidR="00ED530C">
        <w:rPr>
          <w:rFonts w:asciiTheme="minorHAnsi" w:hAnsiTheme="minorHAnsi"/>
          <w:i/>
          <w:sz w:val="18"/>
          <w:szCs w:val="22"/>
        </w:rPr>
        <w:tab/>
      </w:r>
      <w:r w:rsidR="00ED530C">
        <w:rPr>
          <w:rFonts w:asciiTheme="minorHAnsi" w:hAnsiTheme="minorHAnsi"/>
          <w:i/>
          <w:sz w:val="18"/>
          <w:szCs w:val="22"/>
        </w:rPr>
        <w:tab/>
      </w:r>
      <w:r w:rsidR="004D12FB">
        <w:rPr>
          <w:rFonts w:asciiTheme="minorHAnsi" w:hAnsiTheme="minorHAnsi"/>
          <w:i/>
          <w:sz w:val="18"/>
          <w:szCs w:val="22"/>
        </w:rPr>
        <w:tab/>
      </w:r>
      <w:r w:rsidR="00ED530C">
        <w:rPr>
          <w:rFonts w:asciiTheme="minorHAnsi" w:hAnsiTheme="minorHAnsi"/>
          <w:i/>
          <w:sz w:val="18"/>
          <w:szCs w:val="22"/>
        </w:rPr>
        <w:tab/>
      </w:r>
      <w:r w:rsidR="00ED530C">
        <w:rPr>
          <w:rFonts w:asciiTheme="minorHAnsi" w:hAnsiTheme="minorHAnsi"/>
          <w:i/>
          <w:sz w:val="18"/>
          <w:szCs w:val="22"/>
        </w:rPr>
        <w:tab/>
      </w:r>
      <w:r w:rsidRPr="004520CA">
        <w:rPr>
          <w:rFonts w:asciiTheme="minorHAnsi" w:hAnsiTheme="minorHAnsi"/>
          <w:i/>
          <w:sz w:val="18"/>
          <w:szCs w:val="22"/>
        </w:rPr>
        <w:tab/>
      </w:r>
      <w:r w:rsidRPr="004520CA">
        <w:rPr>
          <w:rFonts w:asciiTheme="minorHAnsi" w:hAnsiTheme="minorHAnsi"/>
          <w:i/>
          <w:sz w:val="18"/>
          <w:szCs w:val="22"/>
        </w:rPr>
        <w:tab/>
      </w:r>
      <w:r w:rsidRPr="004520CA">
        <w:rPr>
          <w:rFonts w:asciiTheme="minorHAnsi" w:hAnsiTheme="minorHAnsi"/>
          <w:i/>
          <w:sz w:val="18"/>
          <w:szCs w:val="22"/>
        </w:rPr>
        <w:tab/>
      </w:r>
      <w:r w:rsidR="00ED530C">
        <w:rPr>
          <w:rFonts w:asciiTheme="minorHAnsi" w:hAnsiTheme="minorHAnsi"/>
          <w:i/>
          <w:sz w:val="18"/>
          <w:szCs w:val="22"/>
        </w:rPr>
        <w:tab/>
        <w:t xml:space="preserve">(podpis </w:t>
      </w:r>
      <w:r w:rsidRPr="004520CA">
        <w:rPr>
          <w:rFonts w:asciiTheme="minorHAnsi" w:hAnsiTheme="minorHAnsi"/>
          <w:i/>
          <w:sz w:val="18"/>
          <w:szCs w:val="22"/>
        </w:rPr>
        <w:t>upoważnionego przedstawiciela Wykonawcy)</w:t>
      </w:r>
      <w:r w:rsidR="000069B8">
        <w:rPr>
          <w:rFonts w:asciiTheme="minorHAnsi" w:hAnsiTheme="minorHAnsi" w:cs="Arial"/>
          <w:sz w:val="22"/>
          <w:szCs w:val="22"/>
        </w:rPr>
        <w:br w:type="page"/>
      </w:r>
    </w:p>
    <w:p w:rsidR="00357047" w:rsidRDefault="00357047" w:rsidP="007005D2">
      <w:pPr>
        <w:pStyle w:val="Style31"/>
        <w:spacing w:before="120" w:line="240" w:lineRule="auto"/>
        <w:ind w:left="426" w:firstLine="0"/>
        <w:jc w:val="right"/>
        <w:rPr>
          <w:rFonts w:asciiTheme="minorHAnsi" w:hAnsiTheme="minorHAnsi" w:cs="Arial"/>
          <w:sz w:val="22"/>
          <w:szCs w:val="22"/>
        </w:rPr>
        <w:sectPr w:rsidR="00357047" w:rsidSect="00ED530C">
          <w:endnotePr>
            <w:numFmt w:val="decimal"/>
          </w:endnotePr>
          <w:pgSz w:w="16840" w:h="11907" w:orient="landscape"/>
          <w:pgMar w:top="1080" w:right="1440" w:bottom="851" w:left="1440" w:header="284" w:footer="567" w:gutter="0"/>
          <w:cols w:space="708"/>
          <w:docGrid w:linePitch="326"/>
        </w:sectPr>
      </w:pPr>
    </w:p>
    <w:p w:rsidR="000069B8" w:rsidRDefault="000069B8" w:rsidP="0000720B">
      <w:pPr>
        <w:pStyle w:val="Tekstwstpniesformatowany"/>
        <w:jc w:val="both"/>
        <w:rPr>
          <w:rFonts w:asciiTheme="minorHAnsi" w:hAnsiTheme="minorHAnsi" w:cs="Times New Roman"/>
          <w:sz w:val="22"/>
          <w:szCs w:val="22"/>
        </w:rPr>
      </w:pPr>
    </w:p>
    <w:p w:rsidR="009917A3" w:rsidRPr="000365AA" w:rsidRDefault="009917A3" w:rsidP="0000720B">
      <w:pPr>
        <w:pStyle w:val="Tekstwstpniesformatowany"/>
        <w:jc w:val="center"/>
        <w:rPr>
          <w:rFonts w:asciiTheme="minorHAnsi" w:hAnsiTheme="minorHAnsi" w:cs="Arial"/>
          <w:b/>
          <w:sz w:val="22"/>
          <w:szCs w:val="22"/>
        </w:rPr>
      </w:pPr>
      <w:r w:rsidRPr="000365AA">
        <w:rPr>
          <w:rFonts w:asciiTheme="minorHAnsi" w:hAnsiTheme="minorHAnsi" w:cs="Arial"/>
          <w:b/>
          <w:sz w:val="22"/>
          <w:szCs w:val="22"/>
        </w:rPr>
        <w:t>OŚWIADCZENIE</w:t>
      </w:r>
    </w:p>
    <w:p w:rsidR="009917A3" w:rsidRPr="000365AA" w:rsidRDefault="00647658" w:rsidP="0000720B">
      <w:pPr>
        <w:pStyle w:val="Tekstwstpniesformatowany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o </w:t>
      </w:r>
      <w:r w:rsidR="000B75A2" w:rsidRPr="000365AA">
        <w:rPr>
          <w:rFonts w:asciiTheme="minorHAnsi" w:hAnsiTheme="minorHAnsi" w:cs="Arial"/>
          <w:b/>
          <w:sz w:val="22"/>
          <w:szCs w:val="22"/>
        </w:rPr>
        <w:t>braku powiązań kapitałowych lub osobowych</w:t>
      </w:r>
      <w:r w:rsidR="00ED530C">
        <w:rPr>
          <w:rFonts w:asciiTheme="minorHAnsi" w:hAnsiTheme="minorHAnsi" w:cs="Arial"/>
          <w:b/>
          <w:sz w:val="22"/>
          <w:szCs w:val="22"/>
        </w:rPr>
        <w:br/>
      </w:r>
    </w:p>
    <w:p w:rsidR="009917A3" w:rsidRDefault="009917A3" w:rsidP="0000720B">
      <w:pPr>
        <w:pStyle w:val="Tekstwstpniesformatowany"/>
        <w:spacing w:after="120"/>
        <w:rPr>
          <w:rFonts w:asciiTheme="minorHAnsi" w:hAnsiTheme="minorHAnsi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6736"/>
      </w:tblGrid>
      <w:tr w:rsidR="00ED530C" w:rsidTr="00410BC7">
        <w:trPr>
          <w:trHeight w:val="520"/>
        </w:trPr>
        <w:tc>
          <w:tcPr>
            <w:tcW w:w="3227" w:type="dxa"/>
            <w:vAlign w:val="center"/>
          </w:tcPr>
          <w:p w:rsidR="00ED530C" w:rsidRDefault="00ED530C" w:rsidP="00A4574B">
            <w:pPr>
              <w:rPr>
                <w:rFonts w:asciiTheme="minorHAnsi" w:hAnsiTheme="minorHAnsi"/>
                <w:sz w:val="22"/>
                <w:szCs w:val="22"/>
              </w:rPr>
            </w:pPr>
            <w:r w:rsidRPr="000365AA">
              <w:rPr>
                <w:rFonts w:asciiTheme="minorHAnsi" w:hAnsiTheme="minorHAnsi"/>
                <w:sz w:val="22"/>
                <w:szCs w:val="22"/>
              </w:rPr>
              <w:t xml:space="preserve">Nazwa Wykonawcy: </w:t>
            </w:r>
          </w:p>
        </w:tc>
        <w:tc>
          <w:tcPr>
            <w:tcW w:w="6736" w:type="dxa"/>
            <w:vAlign w:val="center"/>
          </w:tcPr>
          <w:p w:rsidR="00ED530C" w:rsidRDefault="00ED530C" w:rsidP="00A4574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530C" w:rsidTr="00410BC7">
        <w:trPr>
          <w:trHeight w:val="542"/>
        </w:trPr>
        <w:tc>
          <w:tcPr>
            <w:tcW w:w="3227" w:type="dxa"/>
            <w:vAlign w:val="center"/>
          </w:tcPr>
          <w:p w:rsidR="00ED530C" w:rsidRDefault="00410BC7" w:rsidP="00A457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Osoba upoważniona do reprezentowania Wykonawcy</w:t>
            </w:r>
            <w:r w:rsidR="00ED530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736" w:type="dxa"/>
            <w:vAlign w:val="center"/>
          </w:tcPr>
          <w:p w:rsidR="00ED530C" w:rsidRDefault="00ED530C" w:rsidP="00A4574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D530C" w:rsidRPr="000365AA" w:rsidRDefault="00ED530C" w:rsidP="0000720B">
      <w:pPr>
        <w:pStyle w:val="Tekstwstpniesformatowany"/>
        <w:spacing w:after="120"/>
        <w:rPr>
          <w:rFonts w:asciiTheme="minorHAnsi" w:hAnsiTheme="minorHAnsi" w:cs="Times New Roman"/>
          <w:sz w:val="22"/>
          <w:szCs w:val="22"/>
        </w:rPr>
      </w:pPr>
    </w:p>
    <w:p w:rsidR="00ED530C" w:rsidRDefault="00357047" w:rsidP="00E759B9">
      <w:pPr>
        <w:pStyle w:val="Tekstpodstawowy"/>
        <w:rPr>
          <w:rFonts w:asciiTheme="minorHAnsi" w:hAnsiTheme="minorHAnsi"/>
          <w:sz w:val="22"/>
          <w:szCs w:val="22"/>
        </w:rPr>
      </w:pPr>
      <w:r w:rsidRPr="00A94A35">
        <w:rPr>
          <w:rFonts w:asciiTheme="minorHAnsi" w:hAnsiTheme="minorHAnsi"/>
          <w:sz w:val="22"/>
          <w:szCs w:val="22"/>
        </w:rPr>
        <w:t>Działając w imieniu Wykonawcy i będąc należycie uprawnionym(-</w:t>
      </w:r>
      <w:proofErr w:type="spellStart"/>
      <w:r w:rsidRPr="00A94A35">
        <w:rPr>
          <w:rFonts w:asciiTheme="minorHAnsi" w:hAnsiTheme="minorHAnsi"/>
          <w:sz w:val="22"/>
          <w:szCs w:val="22"/>
        </w:rPr>
        <w:t>ną</w:t>
      </w:r>
      <w:proofErr w:type="spellEnd"/>
      <w:r w:rsidRPr="00A94A35">
        <w:rPr>
          <w:rFonts w:asciiTheme="minorHAnsi" w:hAnsiTheme="minorHAnsi"/>
          <w:sz w:val="22"/>
          <w:szCs w:val="22"/>
        </w:rPr>
        <w:t xml:space="preserve">) do jego reprezentowania </w:t>
      </w:r>
    </w:p>
    <w:p w:rsidR="00ED530C" w:rsidRDefault="00ED530C" w:rsidP="00ED530C">
      <w:pPr>
        <w:pStyle w:val="Tekstpodstawowy"/>
        <w:jc w:val="center"/>
        <w:rPr>
          <w:rFonts w:asciiTheme="minorHAnsi" w:hAnsiTheme="minorHAnsi"/>
          <w:sz w:val="22"/>
          <w:szCs w:val="22"/>
        </w:rPr>
      </w:pPr>
    </w:p>
    <w:p w:rsidR="00ED530C" w:rsidRDefault="00357047" w:rsidP="00ED530C">
      <w:pPr>
        <w:pStyle w:val="Tekstpodstawowy"/>
        <w:jc w:val="center"/>
        <w:rPr>
          <w:rFonts w:asciiTheme="minorHAnsi" w:hAnsiTheme="minorHAnsi"/>
          <w:sz w:val="22"/>
          <w:szCs w:val="22"/>
        </w:rPr>
      </w:pPr>
      <w:r w:rsidRPr="00A94A35">
        <w:rPr>
          <w:rFonts w:asciiTheme="minorHAnsi" w:hAnsiTheme="minorHAnsi"/>
          <w:sz w:val="22"/>
          <w:szCs w:val="22"/>
        </w:rPr>
        <w:t>oświadczam,</w:t>
      </w:r>
    </w:p>
    <w:p w:rsidR="00ED530C" w:rsidRDefault="00ED530C" w:rsidP="00ED530C">
      <w:pPr>
        <w:pStyle w:val="Tekstpodstawowy"/>
        <w:jc w:val="center"/>
        <w:rPr>
          <w:rFonts w:asciiTheme="minorHAnsi" w:hAnsiTheme="minorHAnsi"/>
          <w:sz w:val="22"/>
          <w:szCs w:val="22"/>
        </w:rPr>
      </w:pPr>
    </w:p>
    <w:p w:rsidR="00E759B9" w:rsidRPr="00ED530C" w:rsidRDefault="00357047" w:rsidP="00E759B9">
      <w:pPr>
        <w:pStyle w:val="Tekstpodstawowy"/>
        <w:rPr>
          <w:rFonts w:asciiTheme="minorHAnsi" w:hAnsiTheme="minorHAnsi" w:cs="Arial"/>
          <w:sz w:val="22"/>
          <w:szCs w:val="22"/>
        </w:rPr>
      </w:pPr>
      <w:r w:rsidRPr="00A94A35">
        <w:rPr>
          <w:rFonts w:asciiTheme="minorHAnsi" w:hAnsiTheme="minorHAnsi"/>
          <w:sz w:val="22"/>
          <w:szCs w:val="22"/>
        </w:rPr>
        <w:t>że</w:t>
      </w:r>
      <w:r w:rsidR="00ED530C">
        <w:rPr>
          <w:rFonts w:asciiTheme="minorHAnsi" w:hAnsiTheme="minorHAnsi"/>
          <w:sz w:val="22"/>
          <w:szCs w:val="22"/>
        </w:rPr>
        <w:t xml:space="preserve"> </w:t>
      </w:r>
      <w:r w:rsidR="000B75A2" w:rsidRPr="000365AA">
        <w:rPr>
          <w:rFonts w:asciiTheme="minorHAnsi" w:hAnsiTheme="minorHAnsi" w:cs="Arial"/>
          <w:sz w:val="22"/>
          <w:szCs w:val="22"/>
        </w:rPr>
        <w:t xml:space="preserve">nie ma </w:t>
      </w:r>
      <w:r w:rsidR="000B75A2" w:rsidRPr="000365AA">
        <w:rPr>
          <w:rFonts w:asciiTheme="minorHAnsi" w:hAnsiTheme="minorHAnsi" w:cs="Arial"/>
          <w:bCs/>
          <w:sz w:val="22"/>
          <w:szCs w:val="22"/>
        </w:rPr>
        <w:t xml:space="preserve">wzajemnych powiązań między </w:t>
      </w:r>
      <w:r w:rsidR="000E3904" w:rsidRPr="000365AA">
        <w:rPr>
          <w:rFonts w:asciiTheme="minorHAnsi" w:hAnsiTheme="minorHAnsi" w:cs="Arial"/>
          <w:bCs/>
          <w:sz w:val="22"/>
          <w:szCs w:val="22"/>
        </w:rPr>
        <w:t xml:space="preserve">Wykonawcą </w:t>
      </w:r>
      <w:r w:rsidR="00E759B9" w:rsidRPr="000365AA">
        <w:rPr>
          <w:rFonts w:asciiTheme="minorHAnsi" w:hAnsiTheme="minorHAnsi" w:cs="Arial"/>
          <w:bCs/>
          <w:sz w:val="22"/>
          <w:szCs w:val="22"/>
        </w:rPr>
        <w:t xml:space="preserve">a </w:t>
      </w:r>
      <w:r w:rsidR="000E3904" w:rsidRPr="000365AA">
        <w:rPr>
          <w:rFonts w:asciiTheme="minorHAnsi" w:hAnsiTheme="minorHAnsi" w:cs="Arial"/>
          <w:bCs/>
          <w:sz w:val="22"/>
          <w:szCs w:val="22"/>
        </w:rPr>
        <w:t xml:space="preserve">Beneficjentem </w:t>
      </w:r>
      <w:r w:rsidR="000B75A2" w:rsidRPr="000365AA">
        <w:rPr>
          <w:rFonts w:asciiTheme="minorHAnsi" w:hAnsiTheme="minorHAnsi" w:cs="Arial"/>
          <w:bCs/>
          <w:sz w:val="22"/>
          <w:szCs w:val="22"/>
        </w:rPr>
        <w:t xml:space="preserve">lub osobami upoważnionymi do zaciągania zobowiązań w imieniu </w:t>
      </w:r>
      <w:r w:rsidR="000E3904" w:rsidRPr="000365AA">
        <w:rPr>
          <w:rFonts w:asciiTheme="minorHAnsi" w:hAnsiTheme="minorHAnsi" w:cs="Arial"/>
          <w:bCs/>
          <w:sz w:val="22"/>
          <w:szCs w:val="22"/>
        </w:rPr>
        <w:t xml:space="preserve">Beneficjenta </w:t>
      </w:r>
      <w:r w:rsidR="000B75A2" w:rsidRPr="000365AA">
        <w:rPr>
          <w:rFonts w:asciiTheme="minorHAnsi" w:hAnsiTheme="minorHAnsi" w:cs="Arial"/>
          <w:bCs/>
          <w:sz w:val="22"/>
          <w:szCs w:val="22"/>
        </w:rPr>
        <w:t xml:space="preserve">lub osobami wykonującymi w imieniu </w:t>
      </w:r>
      <w:r w:rsidR="000E3904" w:rsidRPr="000365AA">
        <w:rPr>
          <w:rFonts w:asciiTheme="minorHAnsi" w:hAnsiTheme="minorHAnsi" w:cs="Arial"/>
          <w:bCs/>
          <w:sz w:val="22"/>
          <w:szCs w:val="22"/>
        </w:rPr>
        <w:t xml:space="preserve">Beneficjenta </w:t>
      </w:r>
      <w:r w:rsidR="000B75A2" w:rsidRPr="000365AA">
        <w:rPr>
          <w:rFonts w:asciiTheme="minorHAnsi" w:hAnsiTheme="minorHAnsi" w:cs="Arial"/>
          <w:bCs/>
          <w:sz w:val="22"/>
          <w:szCs w:val="22"/>
        </w:rPr>
        <w:t xml:space="preserve">czynności związane z przeprowadzeniem procedury wyboru wykonawcy, </w:t>
      </w:r>
    </w:p>
    <w:p w:rsidR="000B75A2" w:rsidRPr="000365AA" w:rsidRDefault="000B75A2" w:rsidP="00E759B9">
      <w:pPr>
        <w:pStyle w:val="Tekstpodstawowy"/>
        <w:rPr>
          <w:rFonts w:asciiTheme="minorHAnsi" w:hAnsiTheme="minorHAnsi" w:cs="Arial"/>
          <w:bCs/>
          <w:sz w:val="22"/>
          <w:szCs w:val="22"/>
        </w:rPr>
      </w:pPr>
      <w:r w:rsidRPr="000365AA">
        <w:rPr>
          <w:rFonts w:asciiTheme="minorHAnsi" w:hAnsiTheme="minorHAnsi" w:cs="Arial"/>
          <w:bCs/>
          <w:sz w:val="22"/>
          <w:szCs w:val="22"/>
        </w:rPr>
        <w:t>polegając</w:t>
      </w:r>
      <w:r w:rsidR="00E759B9" w:rsidRPr="000365AA">
        <w:rPr>
          <w:rFonts w:asciiTheme="minorHAnsi" w:hAnsiTheme="minorHAnsi" w:cs="Arial"/>
          <w:bCs/>
          <w:sz w:val="22"/>
          <w:szCs w:val="22"/>
        </w:rPr>
        <w:t xml:space="preserve">ych </w:t>
      </w:r>
      <w:r w:rsidRPr="000365AA">
        <w:rPr>
          <w:rFonts w:asciiTheme="minorHAnsi" w:hAnsiTheme="minorHAnsi" w:cs="Arial"/>
          <w:bCs/>
          <w:sz w:val="22"/>
          <w:szCs w:val="22"/>
        </w:rPr>
        <w:t>w szczególności na:</w:t>
      </w:r>
    </w:p>
    <w:p w:rsidR="000E3904" w:rsidRPr="000365AA" w:rsidRDefault="000E3904" w:rsidP="00E759B9">
      <w:pPr>
        <w:pStyle w:val="Tekstpodstawowy"/>
        <w:rPr>
          <w:rFonts w:asciiTheme="minorHAnsi" w:hAnsiTheme="minorHAnsi" w:cs="Arial"/>
          <w:bCs/>
          <w:sz w:val="22"/>
          <w:szCs w:val="22"/>
        </w:rPr>
      </w:pPr>
    </w:p>
    <w:p w:rsidR="00A65D51" w:rsidRPr="000365AA" w:rsidRDefault="00A65D51" w:rsidP="00A65D51">
      <w:pPr>
        <w:pStyle w:val="Tekstwstpniesformatowany"/>
        <w:numPr>
          <w:ilvl w:val="0"/>
          <w:numId w:val="46"/>
        </w:numPr>
        <w:spacing w:after="120"/>
        <w:jc w:val="both"/>
        <w:rPr>
          <w:rFonts w:asciiTheme="minorHAnsi" w:hAnsiTheme="minorHAnsi" w:cs="Arial"/>
          <w:bCs/>
          <w:sz w:val="22"/>
          <w:szCs w:val="22"/>
        </w:rPr>
      </w:pPr>
      <w:r w:rsidRPr="000365AA">
        <w:rPr>
          <w:rFonts w:asciiTheme="minorHAnsi" w:hAnsiTheme="minorHAnsi" w:cs="Arial"/>
          <w:bCs/>
          <w:sz w:val="22"/>
          <w:szCs w:val="22"/>
        </w:rPr>
        <w:t>uczestniczeniu w spółce jako wspólnik spółki cywilnej lub spółki osobowej,</w:t>
      </w:r>
    </w:p>
    <w:p w:rsidR="00A65D51" w:rsidRPr="000365AA" w:rsidRDefault="00A65D51" w:rsidP="00A65D51">
      <w:pPr>
        <w:pStyle w:val="Tekstwstpniesformatowany"/>
        <w:numPr>
          <w:ilvl w:val="0"/>
          <w:numId w:val="46"/>
        </w:numPr>
        <w:spacing w:after="120"/>
        <w:jc w:val="both"/>
        <w:rPr>
          <w:rFonts w:asciiTheme="minorHAnsi" w:hAnsiTheme="minorHAnsi" w:cs="Arial"/>
          <w:bCs/>
          <w:sz w:val="22"/>
          <w:szCs w:val="22"/>
        </w:rPr>
      </w:pPr>
      <w:r w:rsidRPr="000365AA">
        <w:rPr>
          <w:rFonts w:asciiTheme="minorHAnsi" w:hAnsiTheme="minorHAnsi" w:cs="Arial"/>
          <w:bCs/>
          <w:sz w:val="22"/>
          <w:szCs w:val="22"/>
        </w:rPr>
        <w:t>posiadaniu co najmniej 10% udziałów lub akcji, o ile niższy próg nie wynika z przepisów prawa lub nie został określony przez IZ PO,</w:t>
      </w:r>
    </w:p>
    <w:p w:rsidR="00A65D51" w:rsidRPr="000365AA" w:rsidRDefault="00A65D51" w:rsidP="00A65D51">
      <w:pPr>
        <w:pStyle w:val="Tekstwstpniesformatowany"/>
        <w:numPr>
          <w:ilvl w:val="0"/>
          <w:numId w:val="46"/>
        </w:numPr>
        <w:spacing w:after="120"/>
        <w:jc w:val="both"/>
        <w:rPr>
          <w:rFonts w:asciiTheme="minorHAnsi" w:hAnsiTheme="minorHAnsi" w:cs="Arial"/>
          <w:bCs/>
          <w:sz w:val="22"/>
          <w:szCs w:val="22"/>
        </w:rPr>
      </w:pPr>
      <w:r w:rsidRPr="000365AA">
        <w:rPr>
          <w:rFonts w:asciiTheme="minorHAnsi" w:hAnsiTheme="minorHAnsi" w:cs="Arial"/>
          <w:bCs/>
          <w:sz w:val="22"/>
          <w:szCs w:val="22"/>
        </w:rPr>
        <w:t>pełnieniu funkcji członka organu nadzorczego lub zarządzającego, prokurenta, pełnomocnika,</w:t>
      </w:r>
    </w:p>
    <w:p w:rsidR="000B75A2" w:rsidRPr="000365AA" w:rsidRDefault="00A65D51" w:rsidP="00A65D51">
      <w:pPr>
        <w:pStyle w:val="Tekstwstpniesformatowany"/>
        <w:numPr>
          <w:ilvl w:val="0"/>
          <w:numId w:val="46"/>
        </w:numPr>
        <w:spacing w:after="120"/>
        <w:jc w:val="both"/>
        <w:rPr>
          <w:rFonts w:asciiTheme="minorHAnsi" w:hAnsiTheme="minorHAnsi" w:cs="Arial"/>
          <w:bCs/>
          <w:sz w:val="22"/>
          <w:szCs w:val="22"/>
        </w:rPr>
      </w:pPr>
      <w:r w:rsidRPr="000365AA">
        <w:rPr>
          <w:rFonts w:asciiTheme="minorHAnsi" w:hAnsiTheme="minorHAnsi" w:cs="Arial"/>
          <w:bCs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B75A2" w:rsidRPr="000365AA" w:rsidRDefault="000B75A2" w:rsidP="0000720B">
      <w:pPr>
        <w:pStyle w:val="Tekstwstpniesformatowany"/>
        <w:spacing w:after="120"/>
        <w:jc w:val="both"/>
        <w:rPr>
          <w:rFonts w:asciiTheme="minorHAnsi" w:hAnsiTheme="minorHAnsi" w:cs="Arial"/>
          <w:bCs/>
          <w:sz w:val="22"/>
          <w:szCs w:val="22"/>
        </w:rPr>
      </w:pPr>
    </w:p>
    <w:p w:rsidR="00F31F6E" w:rsidRPr="000365AA" w:rsidRDefault="00F31F6E" w:rsidP="00F31F6E">
      <w:pPr>
        <w:jc w:val="both"/>
        <w:rPr>
          <w:rFonts w:asciiTheme="minorHAnsi" w:hAnsiTheme="minorHAnsi"/>
          <w:sz w:val="22"/>
          <w:szCs w:val="22"/>
        </w:rPr>
      </w:pPr>
    </w:p>
    <w:p w:rsidR="00A65D51" w:rsidRPr="000365AA" w:rsidRDefault="00A65D51" w:rsidP="00F31F6E">
      <w:pPr>
        <w:jc w:val="both"/>
        <w:rPr>
          <w:rFonts w:asciiTheme="minorHAnsi" w:hAnsiTheme="minorHAnsi"/>
          <w:sz w:val="22"/>
          <w:szCs w:val="22"/>
        </w:rPr>
      </w:pPr>
    </w:p>
    <w:p w:rsidR="00311B6F" w:rsidRPr="000365AA" w:rsidRDefault="00311B6F" w:rsidP="00F31F6E">
      <w:pPr>
        <w:jc w:val="both"/>
        <w:rPr>
          <w:rFonts w:asciiTheme="minorHAnsi" w:hAnsiTheme="minorHAnsi"/>
          <w:sz w:val="22"/>
          <w:szCs w:val="22"/>
        </w:rPr>
      </w:pPr>
    </w:p>
    <w:p w:rsidR="00311B6F" w:rsidRPr="000365AA" w:rsidRDefault="00311B6F" w:rsidP="00F31F6E">
      <w:pPr>
        <w:jc w:val="both"/>
        <w:rPr>
          <w:rFonts w:asciiTheme="minorHAnsi" w:hAnsiTheme="minorHAnsi"/>
          <w:sz w:val="22"/>
          <w:szCs w:val="22"/>
        </w:rPr>
      </w:pPr>
    </w:p>
    <w:p w:rsidR="00A65D51" w:rsidRPr="000365AA" w:rsidRDefault="00A65D51" w:rsidP="00F31F6E">
      <w:pPr>
        <w:jc w:val="both"/>
        <w:rPr>
          <w:rFonts w:asciiTheme="minorHAnsi" w:hAnsiTheme="minorHAnsi"/>
          <w:sz w:val="22"/>
          <w:szCs w:val="22"/>
        </w:rPr>
      </w:pPr>
    </w:p>
    <w:p w:rsidR="00F31F6E" w:rsidRPr="000365AA" w:rsidRDefault="00F31F6E" w:rsidP="00F31F6E">
      <w:pPr>
        <w:jc w:val="both"/>
        <w:rPr>
          <w:rFonts w:asciiTheme="minorHAnsi" w:hAnsiTheme="minorHAnsi"/>
          <w:sz w:val="22"/>
          <w:szCs w:val="22"/>
        </w:rPr>
      </w:pPr>
    </w:p>
    <w:p w:rsidR="00F31F6E" w:rsidRPr="000365AA" w:rsidRDefault="00F31F6E" w:rsidP="00F31F6E">
      <w:pPr>
        <w:jc w:val="both"/>
        <w:rPr>
          <w:rFonts w:asciiTheme="minorHAnsi" w:hAnsiTheme="minorHAnsi"/>
          <w:sz w:val="22"/>
          <w:szCs w:val="22"/>
        </w:rPr>
      </w:pPr>
    </w:p>
    <w:p w:rsidR="00F31F6E" w:rsidRPr="000365AA" w:rsidRDefault="00F31F6E" w:rsidP="00F31F6E">
      <w:pPr>
        <w:jc w:val="both"/>
        <w:rPr>
          <w:rFonts w:asciiTheme="minorHAnsi" w:hAnsiTheme="minorHAnsi"/>
          <w:sz w:val="22"/>
          <w:szCs w:val="22"/>
        </w:rPr>
      </w:pPr>
    </w:p>
    <w:p w:rsidR="000D3235" w:rsidRPr="000365AA" w:rsidRDefault="000D3235" w:rsidP="000D3235">
      <w:pPr>
        <w:ind w:left="60" w:firstLine="366"/>
        <w:rPr>
          <w:rFonts w:asciiTheme="minorHAnsi" w:hAnsiTheme="minorHAnsi"/>
          <w:sz w:val="22"/>
          <w:szCs w:val="22"/>
        </w:rPr>
      </w:pPr>
      <w:r w:rsidRPr="000365AA">
        <w:rPr>
          <w:rFonts w:asciiTheme="minorHAnsi" w:hAnsiTheme="minorHAnsi"/>
          <w:sz w:val="22"/>
          <w:szCs w:val="22"/>
        </w:rPr>
        <w:t>.............................................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410BC7">
        <w:rPr>
          <w:rFonts w:asciiTheme="minorHAnsi" w:hAnsiTheme="minorHAnsi"/>
          <w:sz w:val="22"/>
          <w:szCs w:val="22"/>
        </w:rPr>
        <w:tab/>
      </w:r>
      <w:r w:rsidRPr="000365AA">
        <w:rPr>
          <w:rFonts w:asciiTheme="minorHAnsi" w:hAnsiTheme="minorHAnsi"/>
          <w:sz w:val="22"/>
          <w:szCs w:val="22"/>
        </w:rPr>
        <w:t>..........................</w:t>
      </w:r>
      <w:r w:rsidR="00410BC7">
        <w:rPr>
          <w:rFonts w:asciiTheme="minorHAnsi" w:hAnsiTheme="minorHAnsi"/>
          <w:sz w:val="22"/>
          <w:szCs w:val="22"/>
        </w:rPr>
        <w:t>.............</w:t>
      </w:r>
      <w:r w:rsidRPr="000365AA">
        <w:rPr>
          <w:rFonts w:asciiTheme="minorHAnsi" w:hAnsiTheme="minorHAnsi"/>
          <w:sz w:val="22"/>
          <w:szCs w:val="22"/>
        </w:rPr>
        <w:t>...............</w:t>
      </w:r>
      <w:r>
        <w:rPr>
          <w:rFonts w:asciiTheme="minorHAnsi" w:hAnsiTheme="minorHAnsi"/>
          <w:sz w:val="22"/>
          <w:szCs w:val="22"/>
        </w:rPr>
        <w:t>.......</w:t>
      </w:r>
      <w:r w:rsidRPr="000365AA">
        <w:rPr>
          <w:rFonts w:asciiTheme="minorHAnsi" w:hAnsiTheme="minorHAnsi"/>
          <w:sz w:val="22"/>
          <w:szCs w:val="22"/>
        </w:rPr>
        <w:t>...........</w:t>
      </w:r>
    </w:p>
    <w:p w:rsidR="000D3235" w:rsidRPr="004520CA" w:rsidRDefault="000D3235" w:rsidP="004D12FB">
      <w:pPr>
        <w:ind w:left="768" w:firstLine="648"/>
        <w:rPr>
          <w:rFonts w:asciiTheme="minorHAnsi" w:hAnsiTheme="minorHAnsi"/>
          <w:i/>
          <w:sz w:val="18"/>
          <w:szCs w:val="22"/>
        </w:rPr>
      </w:pPr>
      <w:r w:rsidRPr="004520CA">
        <w:rPr>
          <w:rFonts w:asciiTheme="minorHAnsi" w:hAnsiTheme="minorHAnsi"/>
          <w:i/>
          <w:sz w:val="18"/>
          <w:szCs w:val="22"/>
        </w:rPr>
        <w:t xml:space="preserve">(data) </w:t>
      </w:r>
      <w:r>
        <w:rPr>
          <w:rFonts w:asciiTheme="minorHAnsi" w:hAnsiTheme="minorHAnsi"/>
          <w:i/>
          <w:sz w:val="18"/>
          <w:szCs w:val="22"/>
        </w:rPr>
        <w:tab/>
      </w:r>
      <w:r>
        <w:rPr>
          <w:rFonts w:asciiTheme="minorHAnsi" w:hAnsiTheme="minorHAnsi"/>
          <w:i/>
          <w:sz w:val="18"/>
          <w:szCs w:val="22"/>
        </w:rPr>
        <w:tab/>
      </w:r>
      <w:r w:rsidR="004D12FB">
        <w:rPr>
          <w:rFonts w:asciiTheme="minorHAnsi" w:hAnsiTheme="minorHAnsi"/>
          <w:i/>
          <w:sz w:val="18"/>
          <w:szCs w:val="22"/>
        </w:rPr>
        <w:tab/>
      </w:r>
      <w:r w:rsidR="00410BC7">
        <w:rPr>
          <w:rFonts w:asciiTheme="minorHAnsi" w:hAnsiTheme="minorHAnsi"/>
          <w:i/>
          <w:sz w:val="18"/>
          <w:szCs w:val="22"/>
        </w:rPr>
        <w:tab/>
      </w:r>
      <w:r w:rsidR="00410BC7">
        <w:rPr>
          <w:rFonts w:asciiTheme="minorHAnsi" w:hAnsiTheme="minorHAnsi"/>
          <w:i/>
          <w:sz w:val="18"/>
          <w:szCs w:val="22"/>
        </w:rPr>
        <w:tab/>
      </w:r>
      <w:r w:rsidR="00410BC7">
        <w:rPr>
          <w:rFonts w:asciiTheme="minorHAnsi" w:hAnsiTheme="minorHAnsi"/>
          <w:i/>
          <w:sz w:val="18"/>
          <w:szCs w:val="22"/>
        </w:rPr>
        <w:tab/>
      </w:r>
      <w:r w:rsidRPr="004520CA">
        <w:rPr>
          <w:rFonts w:asciiTheme="minorHAnsi" w:hAnsiTheme="minorHAnsi"/>
          <w:i/>
          <w:sz w:val="18"/>
          <w:szCs w:val="22"/>
        </w:rPr>
        <w:t>(</w:t>
      </w:r>
      <w:r w:rsidR="00410BC7">
        <w:rPr>
          <w:rFonts w:asciiTheme="minorHAnsi" w:hAnsiTheme="minorHAnsi"/>
          <w:i/>
          <w:sz w:val="18"/>
          <w:szCs w:val="22"/>
        </w:rPr>
        <w:t xml:space="preserve">podpis </w:t>
      </w:r>
      <w:r w:rsidRPr="004520CA">
        <w:rPr>
          <w:rFonts w:asciiTheme="minorHAnsi" w:hAnsiTheme="minorHAnsi"/>
          <w:i/>
          <w:sz w:val="18"/>
          <w:szCs w:val="22"/>
        </w:rPr>
        <w:t>upoważnionego przedstawiciela Wykonawcy)</w:t>
      </w:r>
    </w:p>
    <w:p w:rsidR="001B444D" w:rsidRPr="000365AA" w:rsidRDefault="001B444D" w:rsidP="001B444D">
      <w:pPr>
        <w:rPr>
          <w:rFonts w:asciiTheme="minorHAnsi" w:hAnsiTheme="minorHAnsi"/>
          <w:i/>
          <w:sz w:val="22"/>
          <w:szCs w:val="22"/>
        </w:rPr>
      </w:pPr>
    </w:p>
    <w:p w:rsidR="001B444D" w:rsidRPr="00AB2787" w:rsidRDefault="001B444D">
      <w:pPr>
        <w:widowControl/>
        <w:rPr>
          <w:rFonts w:asciiTheme="minorHAnsi" w:hAnsiTheme="minorHAnsi"/>
          <w:i/>
          <w:sz w:val="22"/>
          <w:szCs w:val="22"/>
        </w:rPr>
      </w:pPr>
      <w:bookmarkStart w:id="0" w:name="_GoBack"/>
      <w:bookmarkEnd w:id="0"/>
    </w:p>
    <w:sectPr w:rsidR="001B444D" w:rsidRPr="00AB2787" w:rsidSect="00357047">
      <w:endnotePr>
        <w:numFmt w:val="decimal"/>
      </w:endnotePr>
      <w:pgSz w:w="11907" w:h="16840"/>
      <w:pgMar w:top="1440" w:right="1080" w:bottom="1440" w:left="1080" w:header="284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539" w:rsidRDefault="00596539" w:rsidP="00764C3A">
      <w:r>
        <w:separator/>
      </w:r>
    </w:p>
  </w:endnote>
  <w:endnote w:type="continuationSeparator" w:id="0">
    <w:p w:rsidR="00596539" w:rsidRDefault="00596539" w:rsidP="0076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BCC" w:rsidRDefault="00DE1BCC">
    <w:pPr>
      <w:pStyle w:val="Stopka"/>
      <w:jc w:val="right"/>
    </w:pPr>
  </w:p>
  <w:p w:rsidR="00DE1BCC" w:rsidRDefault="00DE1B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539" w:rsidRDefault="00596539" w:rsidP="00764C3A">
      <w:r>
        <w:separator/>
      </w:r>
    </w:p>
  </w:footnote>
  <w:footnote w:type="continuationSeparator" w:id="0">
    <w:p w:rsidR="00596539" w:rsidRDefault="00596539" w:rsidP="00764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047" w:rsidRDefault="00357047" w:rsidP="00357047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C7C" w:rsidRDefault="00D27C7C" w:rsidP="0035704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C6D"/>
    <w:multiLevelType w:val="hybridMultilevel"/>
    <w:tmpl w:val="61F8FE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CA4D62"/>
    <w:multiLevelType w:val="hybridMultilevel"/>
    <w:tmpl w:val="E99A38A6"/>
    <w:lvl w:ilvl="0" w:tplc="9BA48B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25C455F"/>
    <w:multiLevelType w:val="hybridMultilevel"/>
    <w:tmpl w:val="0D189E7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2C157EB"/>
    <w:multiLevelType w:val="hybridMultilevel"/>
    <w:tmpl w:val="16866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2F444D"/>
    <w:multiLevelType w:val="multilevel"/>
    <w:tmpl w:val="FD8CAC0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927" w:hanging="360"/>
      </w:pPr>
      <w:rPr>
        <w:rFonts w:cs="Aria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445A70"/>
    <w:multiLevelType w:val="hybridMultilevel"/>
    <w:tmpl w:val="A036B58A"/>
    <w:lvl w:ilvl="0" w:tplc="1FA8E244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062D14CB"/>
    <w:multiLevelType w:val="hybridMultilevel"/>
    <w:tmpl w:val="608063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6F4C6E"/>
    <w:multiLevelType w:val="hybridMultilevel"/>
    <w:tmpl w:val="28A4A4B2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08C77903"/>
    <w:multiLevelType w:val="hybridMultilevel"/>
    <w:tmpl w:val="BDF271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446569"/>
    <w:multiLevelType w:val="hybridMultilevel"/>
    <w:tmpl w:val="9212360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0B6E32BD"/>
    <w:multiLevelType w:val="hybridMultilevel"/>
    <w:tmpl w:val="3FE0FC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DD095A"/>
    <w:multiLevelType w:val="singleLevel"/>
    <w:tmpl w:val="8C703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>
    <w:nsid w:val="0ED40013"/>
    <w:multiLevelType w:val="multilevel"/>
    <w:tmpl w:val="D3389198"/>
    <w:lvl w:ilvl="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cs="Times New Roman" w:hint="default"/>
      </w:rPr>
    </w:lvl>
  </w:abstractNum>
  <w:abstractNum w:abstractNumId="13">
    <w:nsid w:val="0FED23D4"/>
    <w:multiLevelType w:val="hybridMultilevel"/>
    <w:tmpl w:val="DFE298D4"/>
    <w:lvl w:ilvl="0" w:tplc="B3D68E4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13C05373"/>
    <w:multiLevelType w:val="hybridMultilevel"/>
    <w:tmpl w:val="1B4A65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4E545F"/>
    <w:multiLevelType w:val="multilevel"/>
    <w:tmpl w:val="49E42B2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>
    <w:nsid w:val="16CC35B7"/>
    <w:multiLevelType w:val="hybridMultilevel"/>
    <w:tmpl w:val="EDFA2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150E5D"/>
    <w:multiLevelType w:val="hybridMultilevel"/>
    <w:tmpl w:val="8730C26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CF503E"/>
    <w:multiLevelType w:val="hybridMultilevel"/>
    <w:tmpl w:val="C46CDA86"/>
    <w:lvl w:ilvl="0" w:tplc="D16252C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E8517EC"/>
    <w:multiLevelType w:val="hybridMultilevel"/>
    <w:tmpl w:val="D17C10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22A128C6"/>
    <w:multiLevelType w:val="hybridMultilevel"/>
    <w:tmpl w:val="C7B04A62"/>
    <w:lvl w:ilvl="0" w:tplc="B7EC5E54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>
    <w:nsid w:val="239B3BD7"/>
    <w:multiLevelType w:val="hybridMultilevel"/>
    <w:tmpl w:val="B6486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22">
    <w:nsid w:val="24114A7C"/>
    <w:multiLevelType w:val="hybridMultilevel"/>
    <w:tmpl w:val="07A8205E"/>
    <w:lvl w:ilvl="0" w:tplc="07327324">
      <w:start w:val="1"/>
      <w:numFmt w:val="decimal"/>
      <w:pStyle w:val="Tabelatrenumerowanie"/>
      <w:lvlText w:val="%1."/>
      <w:lvlJc w:val="left"/>
      <w:pPr>
        <w:tabs>
          <w:tab w:val="num" w:pos="454"/>
        </w:tabs>
        <w:ind w:left="454" w:hanging="358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41A441F"/>
    <w:multiLevelType w:val="hybridMultilevel"/>
    <w:tmpl w:val="8DEC0B1A"/>
    <w:lvl w:ilvl="0" w:tplc="57FAAB8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5C368D4"/>
    <w:multiLevelType w:val="hybridMultilevel"/>
    <w:tmpl w:val="53881B1C"/>
    <w:lvl w:ilvl="0" w:tplc="FFFFFFFF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29794D22"/>
    <w:multiLevelType w:val="hybridMultilevel"/>
    <w:tmpl w:val="9222C3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A8E4CE3"/>
    <w:multiLevelType w:val="hybridMultilevel"/>
    <w:tmpl w:val="E1982866"/>
    <w:lvl w:ilvl="0" w:tplc="37424FAE">
      <w:start w:val="3"/>
      <w:numFmt w:val="decimal"/>
      <w:lvlText w:val="%1)"/>
      <w:lvlJc w:val="left"/>
      <w:pPr>
        <w:ind w:left="644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2A9D7193"/>
    <w:multiLevelType w:val="hybridMultilevel"/>
    <w:tmpl w:val="BAA27D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6F0C98"/>
    <w:multiLevelType w:val="hybridMultilevel"/>
    <w:tmpl w:val="609A7102"/>
    <w:lvl w:ilvl="0" w:tplc="876814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2D55516C"/>
    <w:multiLevelType w:val="hybridMultilevel"/>
    <w:tmpl w:val="A036B58A"/>
    <w:lvl w:ilvl="0" w:tplc="1FA8E244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0">
    <w:nsid w:val="307C4661"/>
    <w:multiLevelType w:val="hybridMultilevel"/>
    <w:tmpl w:val="7F86DC14"/>
    <w:lvl w:ilvl="0" w:tplc="0415000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03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>
    <w:nsid w:val="353B5BD8"/>
    <w:multiLevelType w:val="hybridMultilevel"/>
    <w:tmpl w:val="7C82071A"/>
    <w:lvl w:ilvl="0" w:tplc="04150017">
      <w:start w:val="1"/>
      <w:numFmt w:val="lowerLetter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3">
    <w:nsid w:val="36BB71B2"/>
    <w:multiLevelType w:val="hybridMultilevel"/>
    <w:tmpl w:val="CFF0D34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4">
    <w:nsid w:val="37685C7E"/>
    <w:multiLevelType w:val="hybridMultilevel"/>
    <w:tmpl w:val="1CDA5F90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>
    <w:nsid w:val="387A531D"/>
    <w:multiLevelType w:val="hybridMultilevel"/>
    <w:tmpl w:val="C8DA084A"/>
    <w:lvl w:ilvl="0" w:tplc="B3D68E4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6">
    <w:nsid w:val="3A73050F"/>
    <w:multiLevelType w:val="hybridMultilevel"/>
    <w:tmpl w:val="5E3A2E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A976C6C"/>
    <w:multiLevelType w:val="hybridMultilevel"/>
    <w:tmpl w:val="FD4C0B10"/>
    <w:lvl w:ilvl="0" w:tplc="04150001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3DC976E7"/>
    <w:multiLevelType w:val="hybridMultilevel"/>
    <w:tmpl w:val="866C8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756187"/>
    <w:multiLevelType w:val="hybridMultilevel"/>
    <w:tmpl w:val="9A228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BA03AC"/>
    <w:multiLevelType w:val="hybridMultilevel"/>
    <w:tmpl w:val="CFF0D34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1">
    <w:nsid w:val="425F7EDE"/>
    <w:multiLevelType w:val="hybridMultilevel"/>
    <w:tmpl w:val="578C0BB4"/>
    <w:lvl w:ilvl="0" w:tplc="D9204890">
      <w:start w:val="1"/>
      <w:numFmt w:val="upperRoman"/>
      <w:pStyle w:val="Rozdzia2"/>
      <w:lvlText w:val="%1."/>
      <w:lvlJc w:val="left"/>
      <w:pPr>
        <w:tabs>
          <w:tab w:val="num" w:pos="537"/>
        </w:tabs>
        <w:ind w:left="537" w:hanging="357"/>
      </w:pPr>
      <w:rPr>
        <w:rFonts w:cs="Times New Roman" w:hint="default"/>
      </w:rPr>
    </w:lvl>
    <w:lvl w:ilvl="1" w:tplc="6BB21336">
      <w:start w:val="1"/>
      <w:numFmt w:val="decimal"/>
      <w:lvlText w:val="%2."/>
      <w:lvlJc w:val="left"/>
      <w:pPr>
        <w:tabs>
          <w:tab w:val="num" w:pos="1623"/>
        </w:tabs>
        <w:ind w:left="1623" w:hanging="363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9EDC05A8">
      <w:start w:val="1"/>
      <w:numFmt w:val="lowerLetter"/>
      <w:lvlText w:val="%3)"/>
      <w:lvlJc w:val="left"/>
      <w:pPr>
        <w:tabs>
          <w:tab w:val="num" w:pos="900"/>
        </w:tabs>
        <w:ind w:left="900" w:hanging="363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 w:tplc="6BB21336">
      <w:start w:val="1"/>
      <w:numFmt w:val="decimal"/>
      <w:lvlText w:val="%4."/>
      <w:lvlJc w:val="left"/>
      <w:pPr>
        <w:tabs>
          <w:tab w:val="num" w:pos="900"/>
        </w:tabs>
        <w:ind w:left="900" w:hanging="363"/>
      </w:pPr>
      <w:rPr>
        <w:rFonts w:ascii="Arial" w:hAnsi="Arial" w:cs="Times New Roman" w:hint="default"/>
        <w:b w:val="0"/>
        <w:i w:val="0"/>
        <w:sz w:val="22"/>
        <w:szCs w:val="22"/>
      </w:rPr>
    </w:lvl>
    <w:lvl w:ilvl="4" w:tplc="97729E62">
      <w:start w:val="1"/>
      <w:numFmt w:val="decimal"/>
      <w:lvlText w:val="%5)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2">
    <w:nsid w:val="42E045F9"/>
    <w:multiLevelType w:val="hybridMultilevel"/>
    <w:tmpl w:val="608063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87E4DB8"/>
    <w:multiLevelType w:val="hybridMultilevel"/>
    <w:tmpl w:val="BDF271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F2326D"/>
    <w:multiLevelType w:val="hybridMultilevel"/>
    <w:tmpl w:val="D284BE62"/>
    <w:lvl w:ilvl="0" w:tplc="2FC2AAB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4E012FBF"/>
    <w:multiLevelType w:val="hybridMultilevel"/>
    <w:tmpl w:val="D1A40F5C"/>
    <w:lvl w:ilvl="0" w:tplc="0EFC5992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AC4A1900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>
    <w:nsid w:val="4F263A1A"/>
    <w:multiLevelType w:val="hybridMultilevel"/>
    <w:tmpl w:val="A036B58A"/>
    <w:lvl w:ilvl="0" w:tplc="1FA8E244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7">
    <w:nsid w:val="502C62DB"/>
    <w:multiLevelType w:val="hybridMultilevel"/>
    <w:tmpl w:val="DB7A63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504B0AA7"/>
    <w:multiLevelType w:val="hybridMultilevel"/>
    <w:tmpl w:val="A78E8976"/>
    <w:lvl w:ilvl="0" w:tplc="4BCADFE0">
      <w:start w:val="1"/>
      <w:numFmt w:val="bullet"/>
      <w:lvlText w:val="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49">
    <w:nsid w:val="530E0A8F"/>
    <w:multiLevelType w:val="hybridMultilevel"/>
    <w:tmpl w:val="71624836"/>
    <w:lvl w:ilvl="0" w:tplc="9C88BDF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5AB46772"/>
    <w:multiLevelType w:val="singleLevel"/>
    <w:tmpl w:val="2110E276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  <w:sz w:val="22"/>
        <w:szCs w:val="22"/>
      </w:rPr>
    </w:lvl>
  </w:abstractNum>
  <w:abstractNum w:abstractNumId="51">
    <w:nsid w:val="5BCE3B38"/>
    <w:multiLevelType w:val="hybridMultilevel"/>
    <w:tmpl w:val="594C5628"/>
    <w:lvl w:ilvl="0" w:tplc="D0F4B3B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E40088B"/>
    <w:multiLevelType w:val="hybridMultilevel"/>
    <w:tmpl w:val="8BE2E0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15A1747"/>
    <w:multiLevelType w:val="multilevel"/>
    <w:tmpl w:val="D3389198"/>
    <w:lvl w:ilvl="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cs="Times New Roman" w:hint="default"/>
      </w:rPr>
    </w:lvl>
  </w:abstractNum>
  <w:abstractNum w:abstractNumId="54">
    <w:nsid w:val="644E433E"/>
    <w:multiLevelType w:val="hybridMultilevel"/>
    <w:tmpl w:val="CFF0D34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55">
    <w:nsid w:val="64835099"/>
    <w:multiLevelType w:val="hybridMultilevel"/>
    <w:tmpl w:val="C8DA084A"/>
    <w:lvl w:ilvl="0" w:tplc="B3D68E4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6">
    <w:nsid w:val="69227B60"/>
    <w:multiLevelType w:val="hybridMultilevel"/>
    <w:tmpl w:val="ADB6C97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E410DF"/>
    <w:multiLevelType w:val="hybridMultilevel"/>
    <w:tmpl w:val="D43CC2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>
    <w:nsid w:val="728F3232"/>
    <w:multiLevelType w:val="hybridMultilevel"/>
    <w:tmpl w:val="FD4C0B10"/>
    <w:lvl w:ilvl="0" w:tplc="04150001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72AB4CF7"/>
    <w:multiLevelType w:val="singleLevel"/>
    <w:tmpl w:val="2110E276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  <w:sz w:val="22"/>
        <w:szCs w:val="22"/>
      </w:rPr>
    </w:lvl>
  </w:abstractNum>
  <w:abstractNum w:abstractNumId="60">
    <w:nsid w:val="793B1EB7"/>
    <w:multiLevelType w:val="singleLevel"/>
    <w:tmpl w:val="0B3C7B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</w:abstractNum>
  <w:abstractNum w:abstractNumId="61">
    <w:nsid w:val="7B1D5247"/>
    <w:multiLevelType w:val="hybridMultilevel"/>
    <w:tmpl w:val="56E0229E"/>
    <w:lvl w:ilvl="0" w:tplc="4BCADFE0">
      <w:start w:val="1"/>
      <w:numFmt w:val="bullet"/>
      <w:lvlText w:val="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62">
    <w:nsid w:val="7D237C51"/>
    <w:multiLevelType w:val="hybridMultilevel"/>
    <w:tmpl w:val="9222C3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60"/>
    <w:lvlOverride w:ilvl="0">
      <w:startOverride w:val="1"/>
    </w:lvlOverride>
  </w:num>
  <w:num w:numId="3">
    <w:abstractNumId w:val="41"/>
  </w:num>
  <w:num w:numId="4">
    <w:abstractNumId w:val="22"/>
  </w:num>
  <w:num w:numId="5">
    <w:abstractNumId w:val="0"/>
  </w:num>
  <w:num w:numId="6">
    <w:abstractNumId w:val="4"/>
  </w:num>
  <w:num w:numId="7">
    <w:abstractNumId w:val="7"/>
  </w:num>
  <w:num w:numId="8">
    <w:abstractNumId w:val="35"/>
  </w:num>
  <w:num w:numId="9">
    <w:abstractNumId w:val="44"/>
  </w:num>
  <w:num w:numId="10">
    <w:abstractNumId w:val="37"/>
  </w:num>
  <w:num w:numId="11">
    <w:abstractNumId w:val="50"/>
  </w:num>
  <w:num w:numId="12">
    <w:abstractNumId w:val="45"/>
  </w:num>
  <w:num w:numId="13">
    <w:abstractNumId w:val="30"/>
  </w:num>
  <w:num w:numId="14">
    <w:abstractNumId w:val="24"/>
  </w:num>
  <w:num w:numId="15">
    <w:abstractNumId w:val="58"/>
  </w:num>
  <w:num w:numId="16">
    <w:abstractNumId w:val="5"/>
  </w:num>
  <w:num w:numId="17">
    <w:abstractNumId w:val="34"/>
  </w:num>
  <w:num w:numId="18">
    <w:abstractNumId w:val="18"/>
  </w:num>
  <w:num w:numId="19">
    <w:abstractNumId w:val="1"/>
  </w:num>
  <w:num w:numId="20">
    <w:abstractNumId w:val="31"/>
  </w:num>
  <w:num w:numId="21">
    <w:abstractNumId w:val="12"/>
  </w:num>
  <w:num w:numId="22">
    <w:abstractNumId w:val="26"/>
  </w:num>
  <w:num w:numId="23">
    <w:abstractNumId w:val="20"/>
  </w:num>
  <w:num w:numId="24">
    <w:abstractNumId w:val="21"/>
  </w:num>
  <w:num w:numId="25">
    <w:abstractNumId w:val="40"/>
  </w:num>
  <w:num w:numId="26">
    <w:abstractNumId w:val="9"/>
  </w:num>
  <w:num w:numId="27">
    <w:abstractNumId w:val="28"/>
  </w:num>
  <w:num w:numId="28">
    <w:abstractNumId w:val="11"/>
    <w:lvlOverride w:ilvl="0">
      <w:startOverride w:val="1"/>
    </w:lvlOverride>
  </w:num>
  <w:num w:numId="2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49"/>
  </w:num>
  <w:num w:numId="36">
    <w:abstractNumId w:val="57"/>
  </w:num>
  <w:num w:numId="37">
    <w:abstractNumId w:val="32"/>
  </w:num>
  <w:num w:numId="38">
    <w:abstractNumId w:val="3"/>
  </w:num>
  <w:num w:numId="39">
    <w:abstractNumId w:val="48"/>
  </w:num>
  <w:num w:numId="40">
    <w:abstractNumId w:val="61"/>
  </w:num>
  <w:num w:numId="41">
    <w:abstractNumId w:val="47"/>
  </w:num>
  <w:num w:numId="42">
    <w:abstractNumId w:val="46"/>
  </w:num>
  <w:num w:numId="43">
    <w:abstractNumId w:val="27"/>
  </w:num>
  <w:num w:numId="44">
    <w:abstractNumId w:val="23"/>
  </w:num>
  <w:num w:numId="45">
    <w:abstractNumId w:val="2"/>
  </w:num>
  <w:num w:numId="46">
    <w:abstractNumId w:val="36"/>
  </w:num>
  <w:num w:numId="47">
    <w:abstractNumId w:val="59"/>
  </w:num>
  <w:num w:numId="48">
    <w:abstractNumId w:val="13"/>
  </w:num>
  <w:num w:numId="49">
    <w:abstractNumId w:val="33"/>
  </w:num>
  <w:num w:numId="50">
    <w:abstractNumId w:val="16"/>
  </w:num>
  <w:num w:numId="51">
    <w:abstractNumId w:val="42"/>
  </w:num>
  <w:num w:numId="52">
    <w:abstractNumId w:val="43"/>
  </w:num>
  <w:num w:numId="53">
    <w:abstractNumId w:val="8"/>
  </w:num>
  <w:num w:numId="54">
    <w:abstractNumId w:val="55"/>
  </w:num>
  <w:num w:numId="55">
    <w:abstractNumId w:val="6"/>
  </w:num>
  <w:num w:numId="56">
    <w:abstractNumId w:val="62"/>
  </w:num>
  <w:num w:numId="57">
    <w:abstractNumId w:val="53"/>
  </w:num>
  <w:num w:numId="58">
    <w:abstractNumId w:val="38"/>
  </w:num>
  <w:num w:numId="59">
    <w:abstractNumId w:val="39"/>
  </w:num>
  <w:num w:numId="60">
    <w:abstractNumId w:val="29"/>
  </w:num>
  <w:num w:numId="61">
    <w:abstractNumId w:val="54"/>
  </w:num>
  <w:num w:numId="62">
    <w:abstractNumId w:val="17"/>
  </w:num>
  <w:num w:numId="63">
    <w:abstractNumId w:val="5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attachedTemplate r:id="rId1"/>
  <w:doNotTrackFormatting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0F"/>
    <w:rsid w:val="0000262F"/>
    <w:rsid w:val="000033DC"/>
    <w:rsid w:val="00004CC3"/>
    <w:rsid w:val="00005EE2"/>
    <w:rsid w:val="000069B8"/>
    <w:rsid w:val="0000720B"/>
    <w:rsid w:val="0000736D"/>
    <w:rsid w:val="00013323"/>
    <w:rsid w:val="00013D99"/>
    <w:rsid w:val="00015032"/>
    <w:rsid w:val="00021ADC"/>
    <w:rsid w:val="0002326A"/>
    <w:rsid w:val="00023FE9"/>
    <w:rsid w:val="00026578"/>
    <w:rsid w:val="0002687D"/>
    <w:rsid w:val="00026F8F"/>
    <w:rsid w:val="000311D9"/>
    <w:rsid w:val="000328C8"/>
    <w:rsid w:val="00033F86"/>
    <w:rsid w:val="000352E1"/>
    <w:rsid w:val="000365AA"/>
    <w:rsid w:val="00036F9B"/>
    <w:rsid w:val="00037482"/>
    <w:rsid w:val="000378BD"/>
    <w:rsid w:val="0004183D"/>
    <w:rsid w:val="000421E9"/>
    <w:rsid w:val="00043945"/>
    <w:rsid w:val="0004560C"/>
    <w:rsid w:val="000478BA"/>
    <w:rsid w:val="0005336A"/>
    <w:rsid w:val="000550A6"/>
    <w:rsid w:val="0005520D"/>
    <w:rsid w:val="000568AF"/>
    <w:rsid w:val="00056FAF"/>
    <w:rsid w:val="00061CB0"/>
    <w:rsid w:val="00061D39"/>
    <w:rsid w:val="000622C3"/>
    <w:rsid w:val="000635A9"/>
    <w:rsid w:val="00063AE2"/>
    <w:rsid w:val="000649E2"/>
    <w:rsid w:val="00066E77"/>
    <w:rsid w:val="00067E0B"/>
    <w:rsid w:val="0007149E"/>
    <w:rsid w:val="00072822"/>
    <w:rsid w:val="00072D4B"/>
    <w:rsid w:val="00073102"/>
    <w:rsid w:val="000759DC"/>
    <w:rsid w:val="00075C91"/>
    <w:rsid w:val="00075DE7"/>
    <w:rsid w:val="00076409"/>
    <w:rsid w:val="00080E02"/>
    <w:rsid w:val="00081836"/>
    <w:rsid w:val="00082EF2"/>
    <w:rsid w:val="00083076"/>
    <w:rsid w:val="0008462A"/>
    <w:rsid w:val="00084E62"/>
    <w:rsid w:val="00085185"/>
    <w:rsid w:val="0008574A"/>
    <w:rsid w:val="00085B08"/>
    <w:rsid w:val="00086510"/>
    <w:rsid w:val="00090695"/>
    <w:rsid w:val="00091DF8"/>
    <w:rsid w:val="00095EEC"/>
    <w:rsid w:val="000965C0"/>
    <w:rsid w:val="00096F69"/>
    <w:rsid w:val="00097527"/>
    <w:rsid w:val="000A091B"/>
    <w:rsid w:val="000A0928"/>
    <w:rsid w:val="000A0FF1"/>
    <w:rsid w:val="000A3CA7"/>
    <w:rsid w:val="000A4006"/>
    <w:rsid w:val="000A50E1"/>
    <w:rsid w:val="000A6148"/>
    <w:rsid w:val="000B1708"/>
    <w:rsid w:val="000B3217"/>
    <w:rsid w:val="000B6A08"/>
    <w:rsid w:val="000B75A2"/>
    <w:rsid w:val="000C04D8"/>
    <w:rsid w:val="000C6737"/>
    <w:rsid w:val="000C6F0B"/>
    <w:rsid w:val="000D06BA"/>
    <w:rsid w:val="000D108E"/>
    <w:rsid w:val="000D15E6"/>
    <w:rsid w:val="000D3235"/>
    <w:rsid w:val="000D419E"/>
    <w:rsid w:val="000E013C"/>
    <w:rsid w:val="000E0B17"/>
    <w:rsid w:val="000E0C42"/>
    <w:rsid w:val="000E139C"/>
    <w:rsid w:val="000E3795"/>
    <w:rsid w:val="000E3904"/>
    <w:rsid w:val="000E4FF7"/>
    <w:rsid w:val="000E708A"/>
    <w:rsid w:val="000F13DB"/>
    <w:rsid w:val="000F3FC1"/>
    <w:rsid w:val="000F44F8"/>
    <w:rsid w:val="000F4F2D"/>
    <w:rsid w:val="000F5256"/>
    <w:rsid w:val="000F5551"/>
    <w:rsid w:val="000F6977"/>
    <w:rsid w:val="000F6E7B"/>
    <w:rsid w:val="000F6FD6"/>
    <w:rsid w:val="001016A3"/>
    <w:rsid w:val="00102728"/>
    <w:rsid w:val="00102B4B"/>
    <w:rsid w:val="0010454D"/>
    <w:rsid w:val="0011094E"/>
    <w:rsid w:val="0011139A"/>
    <w:rsid w:val="0011172B"/>
    <w:rsid w:val="001137C7"/>
    <w:rsid w:val="001243B0"/>
    <w:rsid w:val="00125F4A"/>
    <w:rsid w:val="00125FBA"/>
    <w:rsid w:val="0013245C"/>
    <w:rsid w:val="00133626"/>
    <w:rsid w:val="00134697"/>
    <w:rsid w:val="0013795E"/>
    <w:rsid w:val="00137D94"/>
    <w:rsid w:val="0014126A"/>
    <w:rsid w:val="001427E6"/>
    <w:rsid w:val="00142F36"/>
    <w:rsid w:val="001448F8"/>
    <w:rsid w:val="00144F49"/>
    <w:rsid w:val="001463F9"/>
    <w:rsid w:val="00146591"/>
    <w:rsid w:val="00146C7B"/>
    <w:rsid w:val="001471D1"/>
    <w:rsid w:val="001519DF"/>
    <w:rsid w:val="00153C87"/>
    <w:rsid w:val="0015462A"/>
    <w:rsid w:val="001559FA"/>
    <w:rsid w:val="00155C9D"/>
    <w:rsid w:val="001617F8"/>
    <w:rsid w:val="001630AF"/>
    <w:rsid w:val="0016559C"/>
    <w:rsid w:val="0016600F"/>
    <w:rsid w:val="00166F12"/>
    <w:rsid w:val="001703FD"/>
    <w:rsid w:val="001718AA"/>
    <w:rsid w:val="00174FC7"/>
    <w:rsid w:val="00175314"/>
    <w:rsid w:val="00180C4E"/>
    <w:rsid w:val="00181D4A"/>
    <w:rsid w:val="001820BC"/>
    <w:rsid w:val="001850DA"/>
    <w:rsid w:val="0018569A"/>
    <w:rsid w:val="00186DAE"/>
    <w:rsid w:val="00187295"/>
    <w:rsid w:val="00193CE2"/>
    <w:rsid w:val="0019541E"/>
    <w:rsid w:val="001956D4"/>
    <w:rsid w:val="001966A5"/>
    <w:rsid w:val="001A17D5"/>
    <w:rsid w:val="001A27BB"/>
    <w:rsid w:val="001A3DBB"/>
    <w:rsid w:val="001A3DC9"/>
    <w:rsid w:val="001A5AED"/>
    <w:rsid w:val="001A7140"/>
    <w:rsid w:val="001B1D7C"/>
    <w:rsid w:val="001B24CC"/>
    <w:rsid w:val="001B24E3"/>
    <w:rsid w:val="001B3713"/>
    <w:rsid w:val="001B444D"/>
    <w:rsid w:val="001B5159"/>
    <w:rsid w:val="001B7091"/>
    <w:rsid w:val="001B7541"/>
    <w:rsid w:val="001B7B69"/>
    <w:rsid w:val="001C068A"/>
    <w:rsid w:val="001C0933"/>
    <w:rsid w:val="001C1F56"/>
    <w:rsid w:val="001C4746"/>
    <w:rsid w:val="001C5A0F"/>
    <w:rsid w:val="001C5E4A"/>
    <w:rsid w:val="001C7408"/>
    <w:rsid w:val="001D3ADE"/>
    <w:rsid w:val="001D442D"/>
    <w:rsid w:val="001D6A7F"/>
    <w:rsid w:val="001E1B9B"/>
    <w:rsid w:val="001E3F6A"/>
    <w:rsid w:val="001E40C9"/>
    <w:rsid w:val="001E42EE"/>
    <w:rsid w:val="001E6D93"/>
    <w:rsid w:val="001E7DF7"/>
    <w:rsid w:val="001F2598"/>
    <w:rsid w:val="001F3BCA"/>
    <w:rsid w:val="0020298B"/>
    <w:rsid w:val="00203301"/>
    <w:rsid w:val="0020345D"/>
    <w:rsid w:val="00204AFE"/>
    <w:rsid w:val="00207990"/>
    <w:rsid w:val="00210857"/>
    <w:rsid w:val="00210E43"/>
    <w:rsid w:val="0021150E"/>
    <w:rsid w:val="002121D1"/>
    <w:rsid w:val="00212725"/>
    <w:rsid w:val="0021276F"/>
    <w:rsid w:val="002142D9"/>
    <w:rsid w:val="00214C88"/>
    <w:rsid w:val="0021507D"/>
    <w:rsid w:val="00215A96"/>
    <w:rsid w:val="00216A7F"/>
    <w:rsid w:val="00216C91"/>
    <w:rsid w:val="0022299C"/>
    <w:rsid w:val="00222AE5"/>
    <w:rsid w:val="002236E2"/>
    <w:rsid w:val="002239C1"/>
    <w:rsid w:val="00230D19"/>
    <w:rsid w:val="0023177B"/>
    <w:rsid w:val="00231899"/>
    <w:rsid w:val="00232CD2"/>
    <w:rsid w:val="00234AC2"/>
    <w:rsid w:val="00234C52"/>
    <w:rsid w:val="00240B90"/>
    <w:rsid w:val="0024117A"/>
    <w:rsid w:val="0024425F"/>
    <w:rsid w:val="0024544D"/>
    <w:rsid w:val="002476A3"/>
    <w:rsid w:val="00250E65"/>
    <w:rsid w:val="002544A8"/>
    <w:rsid w:val="002548C6"/>
    <w:rsid w:val="0025533E"/>
    <w:rsid w:val="0025771B"/>
    <w:rsid w:val="00260AE1"/>
    <w:rsid w:val="0026177F"/>
    <w:rsid w:val="0026268C"/>
    <w:rsid w:val="00263F86"/>
    <w:rsid w:val="0026597D"/>
    <w:rsid w:val="00267FBC"/>
    <w:rsid w:val="002704A7"/>
    <w:rsid w:val="00270905"/>
    <w:rsid w:val="0027249A"/>
    <w:rsid w:val="00274A7E"/>
    <w:rsid w:val="0027537F"/>
    <w:rsid w:val="00275D70"/>
    <w:rsid w:val="00280DD7"/>
    <w:rsid w:val="0028398A"/>
    <w:rsid w:val="00284321"/>
    <w:rsid w:val="00285282"/>
    <w:rsid w:val="00286757"/>
    <w:rsid w:val="0029114A"/>
    <w:rsid w:val="002944EC"/>
    <w:rsid w:val="00294822"/>
    <w:rsid w:val="00294A77"/>
    <w:rsid w:val="002A1182"/>
    <w:rsid w:val="002A3CCF"/>
    <w:rsid w:val="002A610A"/>
    <w:rsid w:val="002A7665"/>
    <w:rsid w:val="002B089C"/>
    <w:rsid w:val="002B118C"/>
    <w:rsid w:val="002B5DC6"/>
    <w:rsid w:val="002C029E"/>
    <w:rsid w:val="002C14D8"/>
    <w:rsid w:val="002C1987"/>
    <w:rsid w:val="002C20A6"/>
    <w:rsid w:val="002C76DA"/>
    <w:rsid w:val="002D2B99"/>
    <w:rsid w:val="002D4B51"/>
    <w:rsid w:val="002D4D3A"/>
    <w:rsid w:val="002D4E68"/>
    <w:rsid w:val="002D50B2"/>
    <w:rsid w:val="002D59BA"/>
    <w:rsid w:val="002E21D5"/>
    <w:rsid w:val="002E4D82"/>
    <w:rsid w:val="002E4F55"/>
    <w:rsid w:val="002E55B9"/>
    <w:rsid w:val="002E574A"/>
    <w:rsid w:val="002E6B89"/>
    <w:rsid w:val="002E7BFC"/>
    <w:rsid w:val="002F07BE"/>
    <w:rsid w:val="002F16E3"/>
    <w:rsid w:val="002F1B5C"/>
    <w:rsid w:val="002F3F06"/>
    <w:rsid w:val="002F4EDE"/>
    <w:rsid w:val="002F5839"/>
    <w:rsid w:val="002F7CA6"/>
    <w:rsid w:val="00301378"/>
    <w:rsid w:val="00303E8E"/>
    <w:rsid w:val="00304016"/>
    <w:rsid w:val="00304199"/>
    <w:rsid w:val="00311B6F"/>
    <w:rsid w:val="00321605"/>
    <w:rsid w:val="00321711"/>
    <w:rsid w:val="003252B2"/>
    <w:rsid w:val="003258D6"/>
    <w:rsid w:val="00325DE6"/>
    <w:rsid w:val="00325EEA"/>
    <w:rsid w:val="003302E1"/>
    <w:rsid w:val="00330CD5"/>
    <w:rsid w:val="00330EEF"/>
    <w:rsid w:val="00332B0F"/>
    <w:rsid w:val="00332D78"/>
    <w:rsid w:val="00332F80"/>
    <w:rsid w:val="0033311E"/>
    <w:rsid w:val="00334D0D"/>
    <w:rsid w:val="00335A9D"/>
    <w:rsid w:val="00336367"/>
    <w:rsid w:val="00340A8C"/>
    <w:rsid w:val="00341350"/>
    <w:rsid w:val="0034242D"/>
    <w:rsid w:val="003432B3"/>
    <w:rsid w:val="00344C39"/>
    <w:rsid w:val="00344CD9"/>
    <w:rsid w:val="00345DE8"/>
    <w:rsid w:val="00346298"/>
    <w:rsid w:val="00354463"/>
    <w:rsid w:val="0035596F"/>
    <w:rsid w:val="00357047"/>
    <w:rsid w:val="003620E3"/>
    <w:rsid w:val="0036244D"/>
    <w:rsid w:val="00362A50"/>
    <w:rsid w:val="00362DD1"/>
    <w:rsid w:val="00363F46"/>
    <w:rsid w:val="00366A48"/>
    <w:rsid w:val="003702E7"/>
    <w:rsid w:val="00370670"/>
    <w:rsid w:val="00372AC0"/>
    <w:rsid w:val="00373F12"/>
    <w:rsid w:val="00374A05"/>
    <w:rsid w:val="00374C31"/>
    <w:rsid w:val="00374DB6"/>
    <w:rsid w:val="0037606E"/>
    <w:rsid w:val="00376687"/>
    <w:rsid w:val="00380ED8"/>
    <w:rsid w:val="003811C1"/>
    <w:rsid w:val="00383D54"/>
    <w:rsid w:val="00384BAC"/>
    <w:rsid w:val="00385F3D"/>
    <w:rsid w:val="003865F5"/>
    <w:rsid w:val="00390B9E"/>
    <w:rsid w:val="003937FA"/>
    <w:rsid w:val="00393D23"/>
    <w:rsid w:val="003967A9"/>
    <w:rsid w:val="003A0B68"/>
    <w:rsid w:val="003A103B"/>
    <w:rsid w:val="003A1BB4"/>
    <w:rsid w:val="003A5A4C"/>
    <w:rsid w:val="003A79F4"/>
    <w:rsid w:val="003B0230"/>
    <w:rsid w:val="003B4D04"/>
    <w:rsid w:val="003B526D"/>
    <w:rsid w:val="003B5793"/>
    <w:rsid w:val="003B6D7C"/>
    <w:rsid w:val="003C0D83"/>
    <w:rsid w:val="003C2CD1"/>
    <w:rsid w:val="003C4BB4"/>
    <w:rsid w:val="003C5394"/>
    <w:rsid w:val="003C6550"/>
    <w:rsid w:val="003D166F"/>
    <w:rsid w:val="003D1AA8"/>
    <w:rsid w:val="003D4125"/>
    <w:rsid w:val="003D73F6"/>
    <w:rsid w:val="003E028F"/>
    <w:rsid w:val="003E136C"/>
    <w:rsid w:val="003E2D30"/>
    <w:rsid w:val="003E6D30"/>
    <w:rsid w:val="003F0BC7"/>
    <w:rsid w:val="003F3D05"/>
    <w:rsid w:val="003F69DC"/>
    <w:rsid w:val="003F6F1A"/>
    <w:rsid w:val="004006DD"/>
    <w:rsid w:val="00403964"/>
    <w:rsid w:val="0040586C"/>
    <w:rsid w:val="00405E03"/>
    <w:rsid w:val="004107BA"/>
    <w:rsid w:val="00410BC7"/>
    <w:rsid w:val="0041125F"/>
    <w:rsid w:val="00411BD6"/>
    <w:rsid w:val="004120DD"/>
    <w:rsid w:val="0041374E"/>
    <w:rsid w:val="00414907"/>
    <w:rsid w:val="00414BEC"/>
    <w:rsid w:val="00422CE2"/>
    <w:rsid w:val="00425D9B"/>
    <w:rsid w:val="00427595"/>
    <w:rsid w:val="00436533"/>
    <w:rsid w:val="00436EF8"/>
    <w:rsid w:val="00437770"/>
    <w:rsid w:val="00437D69"/>
    <w:rsid w:val="004426DC"/>
    <w:rsid w:val="00445B05"/>
    <w:rsid w:val="00445D9F"/>
    <w:rsid w:val="00446019"/>
    <w:rsid w:val="00446B75"/>
    <w:rsid w:val="0044716E"/>
    <w:rsid w:val="004472F3"/>
    <w:rsid w:val="004504E0"/>
    <w:rsid w:val="004520CA"/>
    <w:rsid w:val="004557CA"/>
    <w:rsid w:val="004578E7"/>
    <w:rsid w:val="0046010C"/>
    <w:rsid w:val="004635DC"/>
    <w:rsid w:val="00465592"/>
    <w:rsid w:val="00465B8A"/>
    <w:rsid w:val="00470453"/>
    <w:rsid w:val="004712A4"/>
    <w:rsid w:val="00472A32"/>
    <w:rsid w:val="004758B8"/>
    <w:rsid w:val="004770BD"/>
    <w:rsid w:val="00481713"/>
    <w:rsid w:val="00487D75"/>
    <w:rsid w:val="0049439A"/>
    <w:rsid w:val="00495049"/>
    <w:rsid w:val="00496434"/>
    <w:rsid w:val="0049688C"/>
    <w:rsid w:val="004970C3"/>
    <w:rsid w:val="0049748F"/>
    <w:rsid w:val="004A3401"/>
    <w:rsid w:val="004A3525"/>
    <w:rsid w:val="004A479D"/>
    <w:rsid w:val="004A701A"/>
    <w:rsid w:val="004B0420"/>
    <w:rsid w:val="004B30A3"/>
    <w:rsid w:val="004B5A15"/>
    <w:rsid w:val="004B5A54"/>
    <w:rsid w:val="004C2D96"/>
    <w:rsid w:val="004C3D24"/>
    <w:rsid w:val="004C4867"/>
    <w:rsid w:val="004D060B"/>
    <w:rsid w:val="004D0BC5"/>
    <w:rsid w:val="004D12FB"/>
    <w:rsid w:val="004D20B8"/>
    <w:rsid w:val="004D3080"/>
    <w:rsid w:val="004D32E2"/>
    <w:rsid w:val="004D5706"/>
    <w:rsid w:val="004D5964"/>
    <w:rsid w:val="004D5977"/>
    <w:rsid w:val="004E3B9F"/>
    <w:rsid w:val="004E6AD4"/>
    <w:rsid w:val="004F2703"/>
    <w:rsid w:val="004F3412"/>
    <w:rsid w:val="004F5F5B"/>
    <w:rsid w:val="00500C14"/>
    <w:rsid w:val="00500FEC"/>
    <w:rsid w:val="00501305"/>
    <w:rsid w:val="005026CB"/>
    <w:rsid w:val="00503F6A"/>
    <w:rsid w:val="00504D3D"/>
    <w:rsid w:val="00506BF1"/>
    <w:rsid w:val="00507989"/>
    <w:rsid w:val="00507AB1"/>
    <w:rsid w:val="0051165E"/>
    <w:rsid w:val="0051250A"/>
    <w:rsid w:val="005144B4"/>
    <w:rsid w:val="005150E5"/>
    <w:rsid w:val="00517583"/>
    <w:rsid w:val="005204BD"/>
    <w:rsid w:val="00522AC7"/>
    <w:rsid w:val="005235AF"/>
    <w:rsid w:val="00523C0D"/>
    <w:rsid w:val="00525F1F"/>
    <w:rsid w:val="00526E12"/>
    <w:rsid w:val="005308E9"/>
    <w:rsid w:val="0053105A"/>
    <w:rsid w:val="00531D52"/>
    <w:rsid w:val="00536D8B"/>
    <w:rsid w:val="005427A9"/>
    <w:rsid w:val="005464C7"/>
    <w:rsid w:val="0054711F"/>
    <w:rsid w:val="00550ACF"/>
    <w:rsid w:val="0055129F"/>
    <w:rsid w:val="005529ED"/>
    <w:rsid w:val="005537E7"/>
    <w:rsid w:val="005579DD"/>
    <w:rsid w:val="00560639"/>
    <w:rsid w:val="00562555"/>
    <w:rsid w:val="00563D3E"/>
    <w:rsid w:val="005641AF"/>
    <w:rsid w:val="00565889"/>
    <w:rsid w:val="00565B69"/>
    <w:rsid w:val="00567675"/>
    <w:rsid w:val="005708CA"/>
    <w:rsid w:val="00570E85"/>
    <w:rsid w:val="00571469"/>
    <w:rsid w:val="00571FE1"/>
    <w:rsid w:val="00572289"/>
    <w:rsid w:val="00577917"/>
    <w:rsid w:val="005836FB"/>
    <w:rsid w:val="005843CE"/>
    <w:rsid w:val="00584751"/>
    <w:rsid w:val="005859A7"/>
    <w:rsid w:val="00585FAE"/>
    <w:rsid w:val="005877A8"/>
    <w:rsid w:val="0059008C"/>
    <w:rsid w:val="0059237E"/>
    <w:rsid w:val="00592697"/>
    <w:rsid w:val="00592AA6"/>
    <w:rsid w:val="00592FD9"/>
    <w:rsid w:val="00593021"/>
    <w:rsid w:val="00596539"/>
    <w:rsid w:val="005975C1"/>
    <w:rsid w:val="005A0118"/>
    <w:rsid w:val="005A1BBD"/>
    <w:rsid w:val="005A3EE1"/>
    <w:rsid w:val="005A4A43"/>
    <w:rsid w:val="005A6D4F"/>
    <w:rsid w:val="005B01B0"/>
    <w:rsid w:val="005B0472"/>
    <w:rsid w:val="005B0A50"/>
    <w:rsid w:val="005B5090"/>
    <w:rsid w:val="005B59EC"/>
    <w:rsid w:val="005B5C1F"/>
    <w:rsid w:val="005B6EAC"/>
    <w:rsid w:val="005C0005"/>
    <w:rsid w:val="005C3F03"/>
    <w:rsid w:val="005C6902"/>
    <w:rsid w:val="005C7F7C"/>
    <w:rsid w:val="005D107E"/>
    <w:rsid w:val="005D57F9"/>
    <w:rsid w:val="005D5EAA"/>
    <w:rsid w:val="005D660E"/>
    <w:rsid w:val="005E00E2"/>
    <w:rsid w:val="005E0275"/>
    <w:rsid w:val="005E1F6F"/>
    <w:rsid w:val="005E331C"/>
    <w:rsid w:val="005E3BF5"/>
    <w:rsid w:val="005F2312"/>
    <w:rsid w:val="005F2AAD"/>
    <w:rsid w:val="005F4028"/>
    <w:rsid w:val="005F7696"/>
    <w:rsid w:val="00601758"/>
    <w:rsid w:val="00604181"/>
    <w:rsid w:val="00612621"/>
    <w:rsid w:val="00614374"/>
    <w:rsid w:val="0061544E"/>
    <w:rsid w:val="0061564A"/>
    <w:rsid w:val="00621583"/>
    <w:rsid w:val="00621F58"/>
    <w:rsid w:val="00622869"/>
    <w:rsid w:val="00624A57"/>
    <w:rsid w:val="006272D9"/>
    <w:rsid w:val="00627EA2"/>
    <w:rsid w:val="006320B5"/>
    <w:rsid w:val="00633B8F"/>
    <w:rsid w:val="006357C6"/>
    <w:rsid w:val="0064294A"/>
    <w:rsid w:val="00644BF4"/>
    <w:rsid w:val="00645FFA"/>
    <w:rsid w:val="006466E9"/>
    <w:rsid w:val="00646DA3"/>
    <w:rsid w:val="0064716E"/>
    <w:rsid w:val="00647658"/>
    <w:rsid w:val="006502BD"/>
    <w:rsid w:val="00650EB1"/>
    <w:rsid w:val="00651D9A"/>
    <w:rsid w:val="00654C2E"/>
    <w:rsid w:val="00654FBD"/>
    <w:rsid w:val="006561D6"/>
    <w:rsid w:val="00656F46"/>
    <w:rsid w:val="0065788D"/>
    <w:rsid w:val="0066205F"/>
    <w:rsid w:val="00662DD8"/>
    <w:rsid w:val="0066345E"/>
    <w:rsid w:val="00664CBA"/>
    <w:rsid w:val="00664CCB"/>
    <w:rsid w:val="00665286"/>
    <w:rsid w:val="00665AF3"/>
    <w:rsid w:val="006675FA"/>
    <w:rsid w:val="00680D44"/>
    <w:rsid w:val="00681111"/>
    <w:rsid w:val="00681ABC"/>
    <w:rsid w:val="0068203A"/>
    <w:rsid w:val="006822A3"/>
    <w:rsid w:val="006837F9"/>
    <w:rsid w:val="006851F5"/>
    <w:rsid w:val="00685A89"/>
    <w:rsid w:val="006860F4"/>
    <w:rsid w:val="006901CD"/>
    <w:rsid w:val="00691752"/>
    <w:rsid w:val="00692241"/>
    <w:rsid w:val="0069568F"/>
    <w:rsid w:val="00696FE0"/>
    <w:rsid w:val="006A1F56"/>
    <w:rsid w:val="006A25E7"/>
    <w:rsid w:val="006A4A47"/>
    <w:rsid w:val="006A5FF8"/>
    <w:rsid w:val="006A78DB"/>
    <w:rsid w:val="006B139A"/>
    <w:rsid w:val="006B1554"/>
    <w:rsid w:val="006B15E2"/>
    <w:rsid w:val="006B1764"/>
    <w:rsid w:val="006B1846"/>
    <w:rsid w:val="006B2AE6"/>
    <w:rsid w:val="006B35DF"/>
    <w:rsid w:val="006B390C"/>
    <w:rsid w:val="006B3AAA"/>
    <w:rsid w:val="006B6891"/>
    <w:rsid w:val="006B7CC4"/>
    <w:rsid w:val="006C0A77"/>
    <w:rsid w:val="006C2976"/>
    <w:rsid w:val="006C2C37"/>
    <w:rsid w:val="006C2D07"/>
    <w:rsid w:val="006C307D"/>
    <w:rsid w:val="006C453C"/>
    <w:rsid w:val="006C4640"/>
    <w:rsid w:val="006C7999"/>
    <w:rsid w:val="006C7F29"/>
    <w:rsid w:val="006D21B7"/>
    <w:rsid w:val="006D274C"/>
    <w:rsid w:val="006D4DD6"/>
    <w:rsid w:val="006D610E"/>
    <w:rsid w:val="006D6705"/>
    <w:rsid w:val="006D7423"/>
    <w:rsid w:val="006D79F5"/>
    <w:rsid w:val="006D7AEF"/>
    <w:rsid w:val="006D7B58"/>
    <w:rsid w:val="006E2B0F"/>
    <w:rsid w:val="006E4859"/>
    <w:rsid w:val="006E5603"/>
    <w:rsid w:val="006E59CA"/>
    <w:rsid w:val="006F02FC"/>
    <w:rsid w:val="006F3CDF"/>
    <w:rsid w:val="006F4205"/>
    <w:rsid w:val="006F4A11"/>
    <w:rsid w:val="006F6012"/>
    <w:rsid w:val="006F6507"/>
    <w:rsid w:val="006F7A4C"/>
    <w:rsid w:val="006F7F10"/>
    <w:rsid w:val="007005D2"/>
    <w:rsid w:val="00700A0E"/>
    <w:rsid w:val="00702125"/>
    <w:rsid w:val="00703922"/>
    <w:rsid w:val="007048A8"/>
    <w:rsid w:val="00707B4F"/>
    <w:rsid w:val="007149F2"/>
    <w:rsid w:val="00716019"/>
    <w:rsid w:val="00716384"/>
    <w:rsid w:val="0072106A"/>
    <w:rsid w:val="0072195A"/>
    <w:rsid w:val="00731097"/>
    <w:rsid w:val="00734651"/>
    <w:rsid w:val="00741F81"/>
    <w:rsid w:val="0074516B"/>
    <w:rsid w:val="00746384"/>
    <w:rsid w:val="00750515"/>
    <w:rsid w:val="00750FDC"/>
    <w:rsid w:val="00751E35"/>
    <w:rsid w:val="0075595C"/>
    <w:rsid w:val="00755B70"/>
    <w:rsid w:val="00755E37"/>
    <w:rsid w:val="007574E4"/>
    <w:rsid w:val="007610D9"/>
    <w:rsid w:val="00761497"/>
    <w:rsid w:val="007623D6"/>
    <w:rsid w:val="0076255F"/>
    <w:rsid w:val="00763657"/>
    <w:rsid w:val="00764C3A"/>
    <w:rsid w:val="0076629A"/>
    <w:rsid w:val="007662D7"/>
    <w:rsid w:val="007670A7"/>
    <w:rsid w:val="00767406"/>
    <w:rsid w:val="00767D5B"/>
    <w:rsid w:val="00774DDD"/>
    <w:rsid w:val="00775F14"/>
    <w:rsid w:val="007769B4"/>
    <w:rsid w:val="00786610"/>
    <w:rsid w:val="007945DE"/>
    <w:rsid w:val="007A099C"/>
    <w:rsid w:val="007A2638"/>
    <w:rsid w:val="007A5DBE"/>
    <w:rsid w:val="007A7D90"/>
    <w:rsid w:val="007B2342"/>
    <w:rsid w:val="007B26B1"/>
    <w:rsid w:val="007B2961"/>
    <w:rsid w:val="007B33E9"/>
    <w:rsid w:val="007B6E2F"/>
    <w:rsid w:val="007B7430"/>
    <w:rsid w:val="007C04C2"/>
    <w:rsid w:val="007C08FB"/>
    <w:rsid w:val="007C1780"/>
    <w:rsid w:val="007C29D4"/>
    <w:rsid w:val="007C4D99"/>
    <w:rsid w:val="007C6685"/>
    <w:rsid w:val="007D30DC"/>
    <w:rsid w:val="007D31A1"/>
    <w:rsid w:val="007D3757"/>
    <w:rsid w:val="007D7C95"/>
    <w:rsid w:val="007E03FC"/>
    <w:rsid w:val="007E05B4"/>
    <w:rsid w:val="007E407D"/>
    <w:rsid w:val="007E6811"/>
    <w:rsid w:val="007E6D01"/>
    <w:rsid w:val="007E7406"/>
    <w:rsid w:val="007E747F"/>
    <w:rsid w:val="007E7596"/>
    <w:rsid w:val="007E7BA3"/>
    <w:rsid w:val="007F335D"/>
    <w:rsid w:val="007F52A5"/>
    <w:rsid w:val="007F5C20"/>
    <w:rsid w:val="007F65C6"/>
    <w:rsid w:val="00801767"/>
    <w:rsid w:val="008021FE"/>
    <w:rsid w:val="00802AA2"/>
    <w:rsid w:val="008108CB"/>
    <w:rsid w:val="00813395"/>
    <w:rsid w:val="008134C0"/>
    <w:rsid w:val="00813AC6"/>
    <w:rsid w:val="008163BB"/>
    <w:rsid w:val="00825074"/>
    <w:rsid w:val="00826244"/>
    <w:rsid w:val="008269DA"/>
    <w:rsid w:val="008269F1"/>
    <w:rsid w:val="00826B28"/>
    <w:rsid w:val="00830178"/>
    <w:rsid w:val="008307E8"/>
    <w:rsid w:val="00830EB9"/>
    <w:rsid w:val="00831D45"/>
    <w:rsid w:val="00832264"/>
    <w:rsid w:val="008328F8"/>
    <w:rsid w:val="00833347"/>
    <w:rsid w:val="00833B04"/>
    <w:rsid w:val="00837FA8"/>
    <w:rsid w:val="00840DC3"/>
    <w:rsid w:val="00841734"/>
    <w:rsid w:val="0084342B"/>
    <w:rsid w:val="008435F9"/>
    <w:rsid w:val="008444BF"/>
    <w:rsid w:val="008527D3"/>
    <w:rsid w:val="008538AB"/>
    <w:rsid w:val="0085403A"/>
    <w:rsid w:val="0085474F"/>
    <w:rsid w:val="0085520D"/>
    <w:rsid w:val="00855CF6"/>
    <w:rsid w:val="008563F6"/>
    <w:rsid w:val="008624B2"/>
    <w:rsid w:val="00862F08"/>
    <w:rsid w:val="00863757"/>
    <w:rsid w:val="00866397"/>
    <w:rsid w:val="008670F5"/>
    <w:rsid w:val="00867CE1"/>
    <w:rsid w:val="008730CD"/>
    <w:rsid w:val="0087312D"/>
    <w:rsid w:val="00877189"/>
    <w:rsid w:val="00877DB9"/>
    <w:rsid w:val="00885D85"/>
    <w:rsid w:val="00887D81"/>
    <w:rsid w:val="00890214"/>
    <w:rsid w:val="008938C3"/>
    <w:rsid w:val="00896732"/>
    <w:rsid w:val="00896EE3"/>
    <w:rsid w:val="008A0421"/>
    <w:rsid w:val="008A0422"/>
    <w:rsid w:val="008A1466"/>
    <w:rsid w:val="008A27A8"/>
    <w:rsid w:val="008A4474"/>
    <w:rsid w:val="008A5A67"/>
    <w:rsid w:val="008A744D"/>
    <w:rsid w:val="008A7693"/>
    <w:rsid w:val="008B0CF1"/>
    <w:rsid w:val="008B4CAC"/>
    <w:rsid w:val="008B7872"/>
    <w:rsid w:val="008C22D6"/>
    <w:rsid w:val="008C27E4"/>
    <w:rsid w:val="008C2DD1"/>
    <w:rsid w:val="008C3AB1"/>
    <w:rsid w:val="008C778A"/>
    <w:rsid w:val="008D141A"/>
    <w:rsid w:val="008D410F"/>
    <w:rsid w:val="008D665E"/>
    <w:rsid w:val="008D6AFF"/>
    <w:rsid w:val="008E08B0"/>
    <w:rsid w:val="008F055B"/>
    <w:rsid w:val="008F0CD7"/>
    <w:rsid w:val="008F1BAF"/>
    <w:rsid w:val="008F5146"/>
    <w:rsid w:val="008F7DB3"/>
    <w:rsid w:val="009014B8"/>
    <w:rsid w:val="009025A1"/>
    <w:rsid w:val="009050A5"/>
    <w:rsid w:val="00912346"/>
    <w:rsid w:val="00912E26"/>
    <w:rsid w:val="00913382"/>
    <w:rsid w:val="00913A1E"/>
    <w:rsid w:val="00913E1A"/>
    <w:rsid w:val="0091611A"/>
    <w:rsid w:val="0091717C"/>
    <w:rsid w:val="0091740B"/>
    <w:rsid w:val="00917579"/>
    <w:rsid w:val="0091770B"/>
    <w:rsid w:val="009201D1"/>
    <w:rsid w:val="009218B1"/>
    <w:rsid w:val="00922350"/>
    <w:rsid w:val="009230F4"/>
    <w:rsid w:val="009233BC"/>
    <w:rsid w:val="00924650"/>
    <w:rsid w:val="00924CB9"/>
    <w:rsid w:val="00925401"/>
    <w:rsid w:val="0092703B"/>
    <w:rsid w:val="009306F5"/>
    <w:rsid w:val="0093350E"/>
    <w:rsid w:val="00933A40"/>
    <w:rsid w:val="00935186"/>
    <w:rsid w:val="00935D73"/>
    <w:rsid w:val="009447AA"/>
    <w:rsid w:val="00944A7A"/>
    <w:rsid w:val="00946513"/>
    <w:rsid w:val="00946B3B"/>
    <w:rsid w:val="0094735D"/>
    <w:rsid w:val="009501F5"/>
    <w:rsid w:val="00952123"/>
    <w:rsid w:val="0095685B"/>
    <w:rsid w:val="00957584"/>
    <w:rsid w:val="00960681"/>
    <w:rsid w:val="009615C7"/>
    <w:rsid w:val="00962139"/>
    <w:rsid w:val="00962653"/>
    <w:rsid w:val="009632E3"/>
    <w:rsid w:val="009637FD"/>
    <w:rsid w:val="009714C7"/>
    <w:rsid w:val="0097211F"/>
    <w:rsid w:val="00972867"/>
    <w:rsid w:val="00972F1A"/>
    <w:rsid w:val="0097416E"/>
    <w:rsid w:val="009804C3"/>
    <w:rsid w:val="00980606"/>
    <w:rsid w:val="0098294A"/>
    <w:rsid w:val="00984A4C"/>
    <w:rsid w:val="00984FF1"/>
    <w:rsid w:val="0099024F"/>
    <w:rsid w:val="00990585"/>
    <w:rsid w:val="009917A3"/>
    <w:rsid w:val="00996300"/>
    <w:rsid w:val="009A0070"/>
    <w:rsid w:val="009A0223"/>
    <w:rsid w:val="009A0E8A"/>
    <w:rsid w:val="009A3134"/>
    <w:rsid w:val="009A39FC"/>
    <w:rsid w:val="009A3B6F"/>
    <w:rsid w:val="009A5CE4"/>
    <w:rsid w:val="009A6185"/>
    <w:rsid w:val="009A695C"/>
    <w:rsid w:val="009A734B"/>
    <w:rsid w:val="009A7D8D"/>
    <w:rsid w:val="009B04A8"/>
    <w:rsid w:val="009B0F2B"/>
    <w:rsid w:val="009B22AE"/>
    <w:rsid w:val="009B2AC3"/>
    <w:rsid w:val="009B3479"/>
    <w:rsid w:val="009B352D"/>
    <w:rsid w:val="009B4E38"/>
    <w:rsid w:val="009D0751"/>
    <w:rsid w:val="009D128F"/>
    <w:rsid w:val="009D46BF"/>
    <w:rsid w:val="009D476D"/>
    <w:rsid w:val="009D4BF3"/>
    <w:rsid w:val="009D6181"/>
    <w:rsid w:val="009D7691"/>
    <w:rsid w:val="009D7A86"/>
    <w:rsid w:val="009E1588"/>
    <w:rsid w:val="009E2BC6"/>
    <w:rsid w:val="009E3059"/>
    <w:rsid w:val="009E3963"/>
    <w:rsid w:val="009E638A"/>
    <w:rsid w:val="009F4462"/>
    <w:rsid w:val="009F48D7"/>
    <w:rsid w:val="009F699F"/>
    <w:rsid w:val="00A010FA"/>
    <w:rsid w:val="00A03BFF"/>
    <w:rsid w:val="00A06917"/>
    <w:rsid w:val="00A075FE"/>
    <w:rsid w:val="00A10D78"/>
    <w:rsid w:val="00A12398"/>
    <w:rsid w:val="00A14BC3"/>
    <w:rsid w:val="00A1573B"/>
    <w:rsid w:val="00A170FB"/>
    <w:rsid w:val="00A17483"/>
    <w:rsid w:val="00A2169E"/>
    <w:rsid w:val="00A22243"/>
    <w:rsid w:val="00A2400F"/>
    <w:rsid w:val="00A242C6"/>
    <w:rsid w:val="00A3042A"/>
    <w:rsid w:val="00A32EC3"/>
    <w:rsid w:val="00A34EC6"/>
    <w:rsid w:val="00A35491"/>
    <w:rsid w:val="00A40AEC"/>
    <w:rsid w:val="00A5149D"/>
    <w:rsid w:val="00A525C1"/>
    <w:rsid w:val="00A54B35"/>
    <w:rsid w:val="00A54C4C"/>
    <w:rsid w:val="00A56EFD"/>
    <w:rsid w:val="00A5777B"/>
    <w:rsid w:val="00A63A7F"/>
    <w:rsid w:val="00A63C1B"/>
    <w:rsid w:val="00A64037"/>
    <w:rsid w:val="00A643CB"/>
    <w:rsid w:val="00A64EA6"/>
    <w:rsid w:val="00A65D51"/>
    <w:rsid w:val="00A6739B"/>
    <w:rsid w:val="00A7294B"/>
    <w:rsid w:val="00A75A3F"/>
    <w:rsid w:val="00A76C5A"/>
    <w:rsid w:val="00A80E41"/>
    <w:rsid w:val="00A85191"/>
    <w:rsid w:val="00A85259"/>
    <w:rsid w:val="00A8576F"/>
    <w:rsid w:val="00A857D2"/>
    <w:rsid w:val="00A87C01"/>
    <w:rsid w:val="00A9045A"/>
    <w:rsid w:val="00A91ADF"/>
    <w:rsid w:val="00A92ECC"/>
    <w:rsid w:val="00A93632"/>
    <w:rsid w:val="00A9475E"/>
    <w:rsid w:val="00A94A35"/>
    <w:rsid w:val="00A952FC"/>
    <w:rsid w:val="00A95E74"/>
    <w:rsid w:val="00AA0D37"/>
    <w:rsid w:val="00AA18E7"/>
    <w:rsid w:val="00AA1D79"/>
    <w:rsid w:val="00AA2DFA"/>
    <w:rsid w:val="00AA2F54"/>
    <w:rsid w:val="00AA71F5"/>
    <w:rsid w:val="00AA7636"/>
    <w:rsid w:val="00AB0E3D"/>
    <w:rsid w:val="00AB277B"/>
    <w:rsid w:val="00AB2787"/>
    <w:rsid w:val="00AB441D"/>
    <w:rsid w:val="00AB448B"/>
    <w:rsid w:val="00AB515C"/>
    <w:rsid w:val="00AC1E08"/>
    <w:rsid w:val="00AC340D"/>
    <w:rsid w:val="00AC3502"/>
    <w:rsid w:val="00AD084D"/>
    <w:rsid w:val="00AD3742"/>
    <w:rsid w:val="00AD39DD"/>
    <w:rsid w:val="00AD639E"/>
    <w:rsid w:val="00AD64A5"/>
    <w:rsid w:val="00AD7F48"/>
    <w:rsid w:val="00AE1F0F"/>
    <w:rsid w:val="00AE3F3F"/>
    <w:rsid w:val="00AE3F43"/>
    <w:rsid w:val="00AE6047"/>
    <w:rsid w:val="00AE6DE1"/>
    <w:rsid w:val="00AE7435"/>
    <w:rsid w:val="00AE79D0"/>
    <w:rsid w:val="00AE7FC8"/>
    <w:rsid w:val="00AF4071"/>
    <w:rsid w:val="00AF46D0"/>
    <w:rsid w:val="00AF67DC"/>
    <w:rsid w:val="00B00B41"/>
    <w:rsid w:val="00B00B69"/>
    <w:rsid w:val="00B00D21"/>
    <w:rsid w:val="00B013D8"/>
    <w:rsid w:val="00B019C0"/>
    <w:rsid w:val="00B04851"/>
    <w:rsid w:val="00B04855"/>
    <w:rsid w:val="00B059E2"/>
    <w:rsid w:val="00B1287E"/>
    <w:rsid w:val="00B12E37"/>
    <w:rsid w:val="00B13FC2"/>
    <w:rsid w:val="00B16770"/>
    <w:rsid w:val="00B20644"/>
    <w:rsid w:val="00B2173B"/>
    <w:rsid w:val="00B21AFD"/>
    <w:rsid w:val="00B23636"/>
    <w:rsid w:val="00B248AC"/>
    <w:rsid w:val="00B27556"/>
    <w:rsid w:val="00B27988"/>
    <w:rsid w:val="00B27C24"/>
    <w:rsid w:val="00B27E6C"/>
    <w:rsid w:val="00B33145"/>
    <w:rsid w:val="00B3363A"/>
    <w:rsid w:val="00B35173"/>
    <w:rsid w:val="00B36431"/>
    <w:rsid w:val="00B41D23"/>
    <w:rsid w:val="00B42FD9"/>
    <w:rsid w:val="00B53DE8"/>
    <w:rsid w:val="00B564E4"/>
    <w:rsid w:val="00B56956"/>
    <w:rsid w:val="00B572E6"/>
    <w:rsid w:val="00B57CD9"/>
    <w:rsid w:val="00B63B9F"/>
    <w:rsid w:val="00B64CBD"/>
    <w:rsid w:val="00B651E9"/>
    <w:rsid w:val="00B652C2"/>
    <w:rsid w:val="00B65A8D"/>
    <w:rsid w:val="00B65AC2"/>
    <w:rsid w:val="00B667D6"/>
    <w:rsid w:val="00B672B4"/>
    <w:rsid w:val="00B727B9"/>
    <w:rsid w:val="00B73DAF"/>
    <w:rsid w:val="00B75C48"/>
    <w:rsid w:val="00B82B2A"/>
    <w:rsid w:val="00B83030"/>
    <w:rsid w:val="00B8332A"/>
    <w:rsid w:val="00B83BBD"/>
    <w:rsid w:val="00B85585"/>
    <w:rsid w:val="00B93ABB"/>
    <w:rsid w:val="00B9577D"/>
    <w:rsid w:val="00B96AC8"/>
    <w:rsid w:val="00BA38EE"/>
    <w:rsid w:val="00BA3FF6"/>
    <w:rsid w:val="00BA4B1B"/>
    <w:rsid w:val="00BA4C2C"/>
    <w:rsid w:val="00BA51A5"/>
    <w:rsid w:val="00BA675C"/>
    <w:rsid w:val="00BB0293"/>
    <w:rsid w:val="00BB041B"/>
    <w:rsid w:val="00BB0C6D"/>
    <w:rsid w:val="00BB3971"/>
    <w:rsid w:val="00BB3BD9"/>
    <w:rsid w:val="00BB7911"/>
    <w:rsid w:val="00BC110C"/>
    <w:rsid w:val="00BC1324"/>
    <w:rsid w:val="00BC48FA"/>
    <w:rsid w:val="00BC62D5"/>
    <w:rsid w:val="00BD3972"/>
    <w:rsid w:val="00BD45F0"/>
    <w:rsid w:val="00BD5C3C"/>
    <w:rsid w:val="00BD78B7"/>
    <w:rsid w:val="00BD7A1A"/>
    <w:rsid w:val="00BE0396"/>
    <w:rsid w:val="00BE18FA"/>
    <w:rsid w:val="00BE1F15"/>
    <w:rsid w:val="00BE3271"/>
    <w:rsid w:val="00BE5391"/>
    <w:rsid w:val="00BE6957"/>
    <w:rsid w:val="00BF1962"/>
    <w:rsid w:val="00BF2998"/>
    <w:rsid w:val="00BF5019"/>
    <w:rsid w:val="00BF796D"/>
    <w:rsid w:val="00C014D8"/>
    <w:rsid w:val="00C0156E"/>
    <w:rsid w:val="00C02409"/>
    <w:rsid w:val="00C04A54"/>
    <w:rsid w:val="00C05ABA"/>
    <w:rsid w:val="00C12408"/>
    <w:rsid w:val="00C12C32"/>
    <w:rsid w:val="00C134B8"/>
    <w:rsid w:val="00C15E39"/>
    <w:rsid w:val="00C1741E"/>
    <w:rsid w:val="00C20156"/>
    <w:rsid w:val="00C22E8B"/>
    <w:rsid w:val="00C24B65"/>
    <w:rsid w:val="00C25F32"/>
    <w:rsid w:val="00C26883"/>
    <w:rsid w:val="00C26A1B"/>
    <w:rsid w:val="00C31B1B"/>
    <w:rsid w:val="00C33C75"/>
    <w:rsid w:val="00C34E55"/>
    <w:rsid w:val="00C378DB"/>
    <w:rsid w:val="00C43EA8"/>
    <w:rsid w:val="00C440FE"/>
    <w:rsid w:val="00C45375"/>
    <w:rsid w:val="00C46D34"/>
    <w:rsid w:val="00C4755B"/>
    <w:rsid w:val="00C53EE1"/>
    <w:rsid w:val="00C57609"/>
    <w:rsid w:val="00C57EE7"/>
    <w:rsid w:val="00C6048F"/>
    <w:rsid w:val="00C60985"/>
    <w:rsid w:val="00C62CCA"/>
    <w:rsid w:val="00C63037"/>
    <w:rsid w:val="00C6421F"/>
    <w:rsid w:val="00C67350"/>
    <w:rsid w:val="00C67DA1"/>
    <w:rsid w:val="00C7016B"/>
    <w:rsid w:val="00C70664"/>
    <w:rsid w:val="00C7141A"/>
    <w:rsid w:val="00C72A41"/>
    <w:rsid w:val="00C73051"/>
    <w:rsid w:val="00C773D3"/>
    <w:rsid w:val="00C80B17"/>
    <w:rsid w:val="00C826B7"/>
    <w:rsid w:val="00C82711"/>
    <w:rsid w:val="00C85A3C"/>
    <w:rsid w:val="00C866D9"/>
    <w:rsid w:val="00C908C2"/>
    <w:rsid w:val="00C91CE5"/>
    <w:rsid w:val="00C959D2"/>
    <w:rsid w:val="00CA2122"/>
    <w:rsid w:val="00CA2C8F"/>
    <w:rsid w:val="00CA6237"/>
    <w:rsid w:val="00CA702F"/>
    <w:rsid w:val="00CA7B65"/>
    <w:rsid w:val="00CB00A4"/>
    <w:rsid w:val="00CB022D"/>
    <w:rsid w:val="00CB0B47"/>
    <w:rsid w:val="00CB0D42"/>
    <w:rsid w:val="00CB1A36"/>
    <w:rsid w:val="00CB2AE5"/>
    <w:rsid w:val="00CB323E"/>
    <w:rsid w:val="00CB6497"/>
    <w:rsid w:val="00CB702C"/>
    <w:rsid w:val="00CC0BE6"/>
    <w:rsid w:val="00CC3222"/>
    <w:rsid w:val="00CC5397"/>
    <w:rsid w:val="00CD18DB"/>
    <w:rsid w:val="00CD1E05"/>
    <w:rsid w:val="00CD6801"/>
    <w:rsid w:val="00CE4EFF"/>
    <w:rsid w:val="00CE54AC"/>
    <w:rsid w:val="00CE59CF"/>
    <w:rsid w:val="00CE71ED"/>
    <w:rsid w:val="00CE7305"/>
    <w:rsid w:val="00CE7E1A"/>
    <w:rsid w:val="00CF2BBA"/>
    <w:rsid w:val="00CF2BDD"/>
    <w:rsid w:val="00CF4EC9"/>
    <w:rsid w:val="00CF6D54"/>
    <w:rsid w:val="00D00239"/>
    <w:rsid w:val="00D00DCD"/>
    <w:rsid w:val="00D047F5"/>
    <w:rsid w:val="00D06559"/>
    <w:rsid w:val="00D073A1"/>
    <w:rsid w:val="00D113E5"/>
    <w:rsid w:val="00D13519"/>
    <w:rsid w:val="00D1396A"/>
    <w:rsid w:val="00D14054"/>
    <w:rsid w:val="00D1509E"/>
    <w:rsid w:val="00D20FE1"/>
    <w:rsid w:val="00D21D05"/>
    <w:rsid w:val="00D221C2"/>
    <w:rsid w:val="00D254B6"/>
    <w:rsid w:val="00D2763F"/>
    <w:rsid w:val="00D27C7C"/>
    <w:rsid w:val="00D3486C"/>
    <w:rsid w:val="00D365E2"/>
    <w:rsid w:val="00D4294C"/>
    <w:rsid w:val="00D43702"/>
    <w:rsid w:val="00D43AF3"/>
    <w:rsid w:val="00D440B2"/>
    <w:rsid w:val="00D46EB9"/>
    <w:rsid w:val="00D47101"/>
    <w:rsid w:val="00D476E2"/>
    <w:rsid w:val="00D54D35"/>
    <w:rsid w:val="00D55462"/>
    <w:rsid w:val="00D573C9"/>
    <w:rsid w:val="00D5754D"/>
    <w:rsid w:val="00D57566"/>
    <w:rsid w:val="00D5761E"/>
    <w:rsid w:val="00D6150E"/>
    <w:rsid w:val="00D6330C"/>
    <w:rsid w:val="00D64615"/>
    <w:rsid w:val="00D65692"/>
    <w:rsid w:val="00D666D8"/>
    <w:rsid w:val="00D71970"/>
    <w:rsid w:val="00D73B4A"/>
    <w:rsid w:val="00D80A5B"/>
    <w:rsid w:val="00D82363"/>
    <w:rsid w:val="00D825A3"/>
    <w:rsid w:val="00D832E2"/>
    <w:rsid w:val="00D86048"/>
    <w:rsid w:val="00D9159F"/>
    <w:rsid w:val="00D91D98"/>
    <w:rsid w:val="00D95DB6"/>
    <w:rsid w:val="00D96A8F"/>
    <w:rsid w:val="00DA0F67"/>
    <w:rsid w:val="00DA16D9"/>
    <w:rsid w:val="00DA4DBB"/>
    <w:rsid w:val="00DA6896"/>
    <w:rsid w:val="00DA7642"/>
    <w:rsid w:val="00DB0948"/>
    <w:rsid w:val="00DB12BA"/>
    <w:rsid w:val="00DB1B1F"/>
    <w:rsid w:val="00DB2784"/>
    <w:rsid w:val="00DB2BE8"/>
    <w:rsid w:val="00DB2D9F"/>
    <w:rsid w:val="00DB482B"/>
    <w:rsid w:val="00DC165D"/>
    <w:rsid w:val="00DC1BA6"/>
    <w:rsid w:val="00DC49F8"/>
    <w:rsid w:val="00DC4F1C"/>
    <w:rsid w:val="00DC5CCA"/>
    <w:rsid w:val="00DC5D67"/>
    <w:rsid w:val="00DC65AB"/>
    <w:rsid w:val="00DD11F6"/>
    <w:rsid w:val="00DD169C"/>
    <w:rsid w:val="00DD1BBD"/>
    <w:rsid w:val="00DD77DB"/>
    <w:rsid w:val="00DD7F0C"/>
    <w:rsid w:val="00DE1BCC"/>
    <w:rsid w:val="00DE36C5"/>
    <w:rsid w:val="00DE6AD5"/>
    <w:rsid w:val="00DE6B14"/>
    <w:rsid w:val="00DF09F6"/>
    <w:rsid w:val="00DF0CC5"/>
    <w:rsid w:val="00DF1099"/>
    <w:rsid w:val="00DF11BF"/>
    <w:rsid w:val="00DF54A3"/>
    <w:rsid w:val="00DF71EE"/>
    <w:rsid w:val="00DF7910"/>
    <w:rsid w:val="00E02204"/>
    <w:rsid w:val="00E036CA"/>
    <w:rsid w:val="00E04A7E"/>
    <w:rsid w:val="00E04E49"/>
    <w:rsid w:val="00E05A7F"/>
    <w:rsid w:val="00E0615D"/>
    <w:rsid w:val="00E07557"/>
    <w:rsid w:val="00E07AFD"/>
    <w:rsid w:val="00E07C37"/>
    <w:rsid w:val="00E07E2C"/>
    <w:rsid w:val="00E1108E"/>
    <w:rsid w:val="00E14B61"/>
    <w:rsid w:val="00E163C2"/>
    <w:rsid w:val="00E2096E"/>
    <w:rsid w:val="00E20CA3"/>
    <w:rsid w:val="00E21CDD"/>
    <w:rsid w:val="00E21DEF"/>
    <w:rsid w:val="00E23AA5"/>
    <w:rsid w:val="00E23E4C"/>
    <w:rsid w:val="00E2710E"/>
    <w:rsid w:val="00E27D7F"/>
    <w:rsid w:val="00E4244B"/>
    <w:rsid w:val="00E46B39"/>
    <w:rsid w:val="00E47994"/>
    <w:rsid w:val="00E47B27"/>
    <w:rsid w:val="00E47EE8"/>
    <w:rsid w:val="00E544AF"/>
    <w:rsid w:val="00E54B32"/>
    <w:rsid w:val="00E56E9B"/>
    <w:rsid w:val="00E57C88"/>
    <w:rsid w:val="00E602AD"/>
    <w:rsid w:val="00E60C94"/>
    <w:rsid w:val="00E60D13"/>
    <w:rsid w:val="00E61671"/>
    <w:rsid w:val="00E62A45"/>
    <w:rsid w:val="00E6300F"/>
    <w:rsid w:val="00E63F47"/>
    <w:rsid w:val="00E65860"/>
    <w:rsid w:val="00E66AEB"/>
    <w:rsid w:val="00E66EF6"/>
    <w:rsid w:val="00E70ACD"/>
    <w:rsid w:val="00E7110A"/>
    <w:rsid w:val="00E711F6"/>
    <w:rsid w:val="00E713F5"/>
    <w:rsid w:val="00E72C8C"/>
    <w:rsid w:val="00E731CC"/>
    <w:rsid w:val="00E758E4"/>
    <w:rsid w:val="00E759B9"/>
    <w:rsid w:val="00E80BED"/>
    <w:rsid w:val="00E83DBB"/>
    <w:rsid w:val="00E87366"/>
    <w:rsid w:val="00E901D3"/>
    <w:rsid w:val="00E92BA6"/>
    <w:rsid w:val="00E92FF6"/>
    <w:rsid w:val="00E94DAD"/>
    <w:rsid w:val="00E96805"/>
    <w:rsid w:val="00EA0B68"/>
    <w:rsid w:val="00EA0F1D"/>
    <w:rsid w:val="00EA1CC4"/>
    <w:rsid w:val="00EA3DCD"/>
    <w:rsid w:val="00EA3DE5"/>
    <w:rsid w:val="00EA6802"/>
    <w:rsid w:val="00EA712E"/>
    <w:rsid w:val="00EA7132"/>
    <w:rsid w:val="00EA7417"/>
    <w:rsid w:val="00EB0D26"/>
    <w:rsid w:val="00EB126F"/>
    <w:rsid w:val="00EB3360"/>
    <w:rsid w:val="00EB5312"/>
    <w:rsid w:val="00EC4CDB"/>
    <w:rsid w:val="00EC7A7B"/>
    <w:rsid w:val="00ED511E"/>
    <w:rsid w:val="00ED530C"/>
    <w:rsid w:val="00ED589B"/>
    <w:rsid w:val="00ED6A79"/>
    <w:rsid w:val="00EE1E29"/>
    <w:rsid w:val="00EE23FF"/>
    <w:rsid w:val="00EE48B5"/>
    <w:rsid w:val="00EE646F"/>
    <w:rsid w:val="00EF3A9D"/>
    <w:rsid w:val="00EF3CF8"/>
    <w:rsid w:val="00EF5C6C"/>
    <w:rsid w:val="00F00BEE"/>
    <w:rsid w:val="00F03371"/>
    <w:rsid w:val="00F04712"/>
    <w:rsid w:val="00F04B6B"/>
    <w:rsid w:val="00F05716"/>
    <w:rsid w:val="00F05A0B"/>
    <w:rsid w:val="00F0668A"/>
    <w:rsid w:val="00F07699"/>
    <w:rsid w:val="00F076A0"/>
    <w:rsid w:val="00F101A6"/>
    <w:rsid w:val="00F128E1"/>
    <w:rsid w:val="00F143D0"/>
    <w:rsid w:val="00F1564A"/>
    <w:rsid w:val="00F17389"/>
    <w:rsid w:val="00F175A2"/>
    <w:rsid w:val="00F21E00"/>
    <w:rsid w:val="00F23D2E"/>
    <w:rsid w:val="00F24133"/>
    <w:rsid w:val="00F2524B"/>
    <w:rsid w:val="00F25324"/>
    <w:rsid w:val="00F27D8A"/>
    <w:rsid w:val="00F305C4"/>
    <w:rsid w:val="00F30A31"/>
    <w:rsid w:val="00F3156A"/>
    <w:rsid w:val="00F31F6E"/>
    <w:rsid w:val="00F32E0C"/>
    <w:rsid w:val="00F33CD4"/>
    <w:rsid w:val="00F35216"/>
    <w:rsid w:val="00F35477"/>
    <w:rsid w:val="00F37D62"/>
    <w:rsid w:val="00F37F09"/>
    <w:rsid w:val="00F4366C"/>
    <w:rsid w:val="00F46B1E"/>
    <w:rsid w:val="00F55549"/>
    <w:rsid w:val="00F56324"/>
    <w:rsid w:val="00F569AD"/>
    <w:rsid w:val="00F61742"/>
    <w:rsid w:val="00F6681E"/>
    <w:rsid w:val="00F729F6"/>
    <w:rsid w:val="00F75007"/>
    <w:rsid w:val="00F82922"/>
    <w:rsid w:val="00F83C4E"/>
    <w:rsid w:val="00F845C7"/>
    <w:rsid w:val="00F850FB"/>
    <w:rsid w:val="00F85417"/>
    <w:rsid w:val="00F91BFF"/>
    <w:rsid w:val="00F91F70"/>
    <w:rsid w:val="00F92F9A"/>
    <w:rsid w:val="00F93133"/>
    <w:rsid w:val="00F93707"/>
    <w:rsid w:val="00F946DD"/>
    <w:rsid w:val="00F97F3C"/>
    <w:rsid w:val="00FA3897"/>
    <w:rsid w:val="00FA3CBC"/>
    <w:rsid w:val="00FA4FC9"/>
    <w:rsid w:val="00FA7044"/>
    <w:rsid w:val="00FA7D12"/>
    <w:rsid w:val="00FB427B"/>
    <w:rsid w:val="00FB7B11"/>
    <w:rsid w:val="00FC0A91"/>
    <w:rsid w:val="00FC2EF0"/>
    <w:rsid w:val="00FC5755"/>
    <w:rsid w:val="00FD1BA5"/>
    <w:rsid w:val="00FD1BD3"/>
    <w:rsid w:val="00FD1F69"/>
    <w:rsid w:val="00FD3D10"/>
    <w:rsid w:val="00FD4B61"/>
    <w:rsid w:val="00FD5E03"/>
    <w:rsid w:val="00FE1103"/>
    <w:rsid w:val="00FE148D"/>
    <w:rsid w:val="00FE26B4"/>
    <w:rsid w:val="00FE2C39"/>
    <w:rsid w:val="00FE2D27"/>
    <w:rsid w:val="00FE5629"/>
    <w:rsid w:val="00FF29FD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uiPriority="0" w:qFormat="1"/>
    <w:lsdException w:name="heading 3" w:semiHidden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iPriority="0" w:unhideWhenUsed="1"/>
    <w:lsdException w:name="FollowedHyperlink" w:locked="1" w:unhideWhenUsed="1"/>
    <w:lsdException w:name="Strong" w:semiHidden="0" w:uiPriority="0" w:qFormat="1"/>
    <w:lsdException w:name="Emphasis" w:semiHidden="0" w:uiPriority="2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9B04A8"/>
    <w:pPr>
      <w:widowControl w:val="0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B04A8"/>
    <w:pPr>
      <w:keepNext/>
      <w:widowControl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9B04A8"/>
    <w:pPr>
      <w:keepNext/>
      <w:widowControl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B04A8"/>
    <w:pPr>
      <w:keepNext/>
      <w:widowControl/>
      <w:ind w:firstLine="5103"/>
      <w:outlineLvl w:val="2"/>
    </w:pPr>
    <w:rPr>
      <w:b/>
      <w:i/>
      <w:sz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B04A8"/>
    <w:pPr>
      <w:keepNext/>
      <w:widowControl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B04A8"/>
    <w:pPr>
      <w:keepNext/>
      <w:widowControl/>
      <w:jc w:val="both"/>
      <w:outlineLvl w:val="4"/>
    </w:pPr>
    <w:rPr>
      <w:b/>
      <w:sz w:val="28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B04A8"/>
    <w:pPr>
      <w:keepNext/>
      <w:widowControl/>
      <w:ind w:firstLine="5245"/>
      <w:jc w:val="both"/>
      <w:outlineLvl w:val="5"/>
    </w:pPr>
  </w:style>
  <w:style w:type="paragraph" w:styleId="Nagwek7">
    <w:name w:val="heading 7"/>
    <w:basedOn w:val="Normalny"/>
    <w:next w:val="Normalny"/>
    <w:link w:val="Nagwek7Znak"/>
    <w:uiPriority w:val="99"/>
    <w:qFormat/>
    <w:rsid w:val="009B04A8"/>
    <w:pPr>
      <w:keepNext/>
      <w:widowControl/>
      <w:ind w:left="567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B04A8"/>
    <w:pPr>
      <w:keepNext/>
      <w:jc w:val="center"/>
      <w:outlineLvl w:val="7"/>
    </w:pPr>
    <w:rPr>
      <w:rFonts w:ascii="Arial" w:hAnsi="Arial"/>
      <w:b/>
      <w:sz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B04A8"/>
    <w:pPr>
      <w:keepNext/>
      <w:jc w:val="both"/>
      <w:outlineLvl w:val="8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B04A8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locked/>
    <w:rsid w:val="009B04A8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B04A8"/>
    <w:rPr>
      <w:rFonts w:ascii="Times New Roman" w:hAnsi="Times New Roman" w:cs="Times New Roman"/>
      <w:b/>
      <w:i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9B04A8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9B04A8"/>
    <w:rPr>
      <w:rFonts w:ascii="Times New Roman" w:hAnsi="Times New Roman" w:cs="Times New Roman"/>
      <w:b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9B04A8"/>
    <w:rPr>
      <w:rFonts w:ascii="Times New Roman" w:hAnsi="Times New Roman" w:cs="Times New Roman"/>
      <w:b/>
      <w:sz w:val="20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9B04A8"/>
    <w:rPr>
      <w:rFonts w:ascii="Arial" w:hAnsi="Arial" w:cs="Times New Roman"/>
      <w:b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9B04A8"/>
    <w:rPr>
      <w:rFonts w:ascii="Arial" w:hAnsi="Arial" w:cs="Times New Roman"/>
      <w:b/>
      <w:sz w:val="20"/>
      <w:szCs w:val="20"/>
      <w:lang w:eastAsia="pl-PL"/>
    </w:rPr>
  </w:style>
  <w:style w:type="paragraph" w:styleId="Adresnakopercie">
    <w:name w:val="envelope address"/>
    <w:basedOn w:val="Normalny"/>
    <w:uiPriority w:val="99"/>
    <w:rsid w:val="009B04A8"/>
    <w:pPr>
      <w:framePr w:w="7920" w:h="1980" w:hRule="exact" w:hSpace="141" w:wrap="auto" w:hAnchor="page" w:xAlign="center" w:yAlign="bottom"/>
      <w:ind w:left="2880"/>
    </w:pPr>
    <w:rPr>
      <w:b/>
      <w:sz w:val="36"/>
    </w:rPr>
  </w:style>
  <w:style w:type="character" w:styleId="Numerstrony">
    <w:name w:val="page number"/>
    <w:basedOn w:val="Domylnaczcionkaakapitu"/>
    <w:uiPriority w:val="99"/>
    <w:rsid w:val="009B04A8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9B04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04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B04A8"/>
    <w:pPr>
      <w:jc w:val="both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B04A8"/>
    <w:pPr>
      <w:widowControl/>
      <w:tabs>
        <w:tab w:val="left" w:pos="284"/>
      </w:tabs>
      <w:ind w:left="284" w:hanging="284"/>
      <w:jc w:val="both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B04A8"/>
    <w:pPr>
      <w:widowControl/>
      <w:ind w:left="283" w:hanging="283"/>
      <w:jc w:val="both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B04A8"/>
    <w:pPr>
      <w:widowControl/>
      <w:ind w:left="284"/>
      <w:jc w:val="both"/>
    </w:pPr>
    <w:rPr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B04A8"/>
    <w:pPr>
      <w:widowControl/>
      <w:jc w:val="both"/>
    </w:pPr>
  </w:style>
  <w:style w:type="character" w:customStyle="1" w:styleId="Tekstpodstawowy2Znak">
    <w:name w:val="Tekst podstawowy 2 Znak"/>
    <w:basedOn w:val="Domylnaczcionkaakapitu"/>
    <w:link w:val="Tekstpodstawowy2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9B04A8"/>
    <w:pPr>
      <w:widowControl/>
      <w:ind w:left="709" w:right="-285" w:hanging="284"/>
    </w:pPr>
  </w:style>
  <w:style w:type="paragraph" w:styleId="Tekstpodstawowy3">
    <w:name w:val="Body Text 3"/>
    <w:basedOn w:val="Normalny"/>
    <w:link w:val="Tekstpodstawowy3Znak"/>
    <w:uiPriority w:val="99"/>
    <w:rsid w:val="009B04A8"/>
    <w:pPr>
      <w:widowControl/>
      <w:jc w:val="both"/>
    </w:pPr>
    <w:rPr>
      <w:b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9B04A8"/>
    <w:rPr>
      <w:rFonts w:ascii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B04A8"/>
    <w:pPr>
      <w:widowControl/>
      <w:tabs>
        <w:tab w:val="center" w:pos="2552"/>
      </w:tabs>
      <w:spacing w:before="12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locked/>
    <w:rsid w:val="009B04A8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rsid w:val="009B04A8"/>
    <w:rPr>
      <w:sz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9B04A8"/>
    <w:rPr>
      <w:rFonts w:cs="Times New Roman"/>
      <w:vertAlign w:val="superscript"/>
    </w:rPr>
  </w:style>
  <w:style w:type="paragraph" w:customStyle="1" w:styleId="pkt">
    <w:name w:val="pkt"/>
    <w:basedOn w:val="Normalny"/>
    <w:uiPriority w:val="99"/>
    <w:rsid w:val="009B04A8"/>
    <w:pPr>
      <w:widowControl/>
      <w:spacing w:before="60" w:after="60"/>
      <w:ind w:left="851" w:hanging="295"/>
      <w:jc w:val="both"/>
    </w:pPr>
  </w:style>
  <w:style w:type="paragraph" w:customStyle="1" w:styleId="Standardowy1">
    <w:name w:val="Standardowy1"/>
    <w:basedOn w:val="Normalny"/>
    <w:uiPriority w:val="99"/>
    <w:rsid w:val="009B04A8"/>
    <w:pPr>
      <w:spacing w:after="60"/>
      <w:ind w:left="426"/>
      <w:jc w:val="both"/>
    </w:pPr>
    <w:rPr>
      <w:rFonts w:ascii="Arial" w:hAnsi="Arial"/>
      <w:color w:val="000000"/>
    </w:rPr>
  </w:style>
  <w:style w:type="paragraph" w:customStyle="1" w:styleId="Wyliczanya">
    <w:name w:val="Wyliczany a)"/>
    <w:basedOn w:val="Normalny"/>
    <w:uiPriority w:val="99"/>
    <w:rsid w:val="009B04A8"/>
    <w:pPr>
      <w:tabs>
        <w:tab w:val="left" w:pos="851"/>
      </w:tabs>
      <w:spacing w:after="60"/>
      <w:ind w:left="851" w:hanging="403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uiPriority w:val="99"/>
    <w:rsid w:val="009B04A8"/>
    <w:pPr>
      <w:widowControl/>
      <w:suppressAutoHyphens/>
      <w:jc w:val="left"/>
    </w:pPr>
    <w:rPr>
      <w:sz w:val="28"/>
    </w:rPr>
  </w:style>
  <w:style w:type="paragraph" w:customStyle="1" w:styleId="WW-Listawypunktowana">
    <w:name w:val="WW-Lista wypunktowana"/>
    <w:basedOn w:val="Normalny"/>
    <w:uiPriority w:val="99"/>
    <w:rsid w:val="009B04A8"/>
    <w:pPr>
      <w:widowControl/>
      <w:suppressAutoHyphens/>
    </w:pPr>
  </w:style>
  <w:style w:type="paragraph" w:customStyle="1" w:styleId="tabela">
    <w:name w:val="tabela"/>
    <w:basedOn w:val="Normalny"/>
    <w:uiPriority w:val="99"/>
    <w:rsid w:val="009B04A8"/>
    <w:pPr>
      <w:widowControl/>
      <w:overflowPunct w:val="0"/>
      <w:autoSpaceDE w:val="0"/>
      <w:autoSpaceDN w:val="0"/>
      <w:adjustRightInd w:val="0"/>
      <w:spacing w:before="60" w:after="60" w:line="250" w:lineRule="exact"/>
      <w:jc w:val="center"/>
      <w:textAlignment w:val="baseline"/>
    </w:pPr>
    <w:rPr>
      <w:sz w:val="20"/>
    </w:rPr>
  </w:style>
  <w:style w:type="table" w:styleId="Tabela-Siatka">
    <w:name w:val="Table Grid"/>
    <w:basedOn w:val="Standardowy"/>
    <w:uiPriority w:val="99"/>
    <w:rsid w:val="009B04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2mrbd">
    <w:name w:val="styl2mrbd"/>
    <w:basedOn w:val="Normalny"/>
    <w:uiPriority w:val="99"/>
    <w:rsid w:val="009B04A8"/>
    <w:pPr>
      <w:widowControl/>
      <w:spacing w:before="100" w:beforeAutospacing="1" w:after="100" w:afterAutospacing="1"/>
    </w:pPr>
    <w:rPr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9B04A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B04A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B04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B04A8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B04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B04A8"/>
    <w:rPr>
      <w:rFonts w:ascii="Tahoma" w:hAnsi="Tahoma" w:cs="Tahoma"/>
      <w:sz w:val="16"/>
      <w:szCs w:val="16"/>
      <w:lang w:eastAsia="pl-PL"/>
    </w:rPr>
  </w:style>
  <w:style w:type="paragraph" w:customStyle="1" w:styleId="ZnakZnak">
    <w:name w:val="Znak Znak"/>
    <w:basedOn w:val="Normalny"/>
    <w:uiPriority w:val="99"/>
    <w:rsid w:val="009B04A8"/>
    <w:pPr>
      <w:widowControl/>
    </w:pPr>
    <w:rPr>
      <w:szCs w:val="24"/>
    </w:rPr>
  </w:style>
  <w:style w:type="character" w:styleId="Hipercze">
    <w:name w:val="Hyperlink"/>
    <w:basedOn w:val="Domylnaczcionkaakapitu"/>
    <w:rsid w:val="009B04A8"/>
    <w:rPr>
      <w:rFonts w:cs="Times New Roman"/>
      <w:color w:val="0000FF"/>
      <w:u w:val="single"/>
    </w:rPr>
  </w:style>
  <w:style w:type="paragraph" w:customStyle="1" w:styleId="ZnakZnakZnakZnakZnakZnak">
    <w:name w:val="Znak Znak Znak Znak Znak Znak"/>
    <w:basedOn w:val="Normalny"/>
    <w:uiPriority w:val="99"/>
    <w:rsid w:val="009B04A8"/>
    <w:pPr>
      <w:widowControl/>
    </w:pPr>
    <w:rPr>
      <w:szCs w:val="24"/>
    </w:rPr>
  </w:style>
  <w:style w:type="paragraph" w:styleId="NormalnyWeb">
    <w:name w:val="Normal (Web)"/>
    <w:basedOn w:val="Normalny"/>
    <w:uiPriority w:val="99"/>
    <w:rsid w:val="009B04A8"/>
    <w:pPr>
      <w:widowControl/>
      <w:spacing w:before="100" w:beforeAutospacing="1" w:after="100" w:afterAutospacing="1"/>
    </w:pPr>
    <w:rPr>
      <w:szCs w:val="24"/>
    </w:rPr>
  </w:style>
  <w:style w:type="character" w:styleId="Pogrubienie">
    <w:name w:val="Strong"/>
    <w:basedOn w:val="Domylnaczcionkaakapitu"/>
    <w:qFormat/>
    <w:rsid w:val="009B04A8"/>
    <w:rPr>
      <w:rFonts w:cs="Times New Roman"/>
      <w:b/>
      <w:bCs/>
    </w:rPr>
  </w:style>
  <w:style w:type="paragraph" w:customStyle="1" w:styleId="BodyText1">
    <w:name w:val="Body Text 1"/>
    <w:autoRedefine/>
    <w:rsid w:val="009B04A8"/>
    <w:pPr>
      <w:spacing w:after="120"/>
      <w:jc w:val="both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CharCharZnakZnakCharChar">
    <w:name w:val="Char Char Znak Znak Char Char"/>
    <w:basedOn w:val="Normalny"/>
    <w:uiPriority w:val="99"/>
    <w:rsid w:val="009B04A8"/>
    <w:pPr>
      <w:widowControl/>
    </w:pPr>
    <w:rPr>
      <w:szCs w:val="24"/>
    </w:rPr>
  </w:style>
  <w:style w:type="paragraph" w:customStyle="1" w:styleId="Rozdzia2">
    <w:name w:val="Rozdział_2"/>
    <w:basedOn w:val="Normalny"/>
    <w:uiPriority w:val="99"/>
    <w:rsid w:val="009B04A8"/>
    <w:pPr>
      <w:widowControl/>
      <w:numPr>
        <w:numId w:val="3"/>
      </w:numPr>
      <w:spacing w:before="240" w:after="120"/>
    </w:pPr>
    <w:rPr>
      <w:rFonts w:ascii="Arial" w:hAnsi="Arial"/>
      <w:b/>
      <w:bCs/>
      <w:sz w:val="22"/>
    </w:rPr>
  </w:style>
  <w:style w:type="paragraph" w:customStyle="1" w:styleId="SIWZTektresc">
    <w:name w:val="SIWZ Tek tresc"/>
    <w:basedOn w:val="Normalny"/>
    <w:uiPriority w:val="99"/>
    <w:rsid w:val="009B04A8"/>
    <w:pPr>
      <w:widowControl/>
      <w:spacing w:before="60" w:after="120"/>
      <w:jc w:val="both"/>
    </w:pPr>
    <w:rPr>
      <w:rFonts w:ascii="Arial" w:hAnsi="Arial"/>
      <w:sz w:val="22"/>
    </w:rPr>
  </w:style>
  <w:style w:type="paragraph" w:customStyle="1" w:styleId="Tabelatre">
    <w:name w:val="Tabela treść"/>
    <w:basedOn w:val="Normalny"/>
    <w:link w:val="TabelatreZnak"/>
    <w:uiPriority w:val="99"/>
    <w:rsid w:val="009B04A8"/>
    <w:pPr>
      <w:widowControl/>
      <w:spacing w:before="60" w:after="60"/>
    </w:pPr>
    <w:rPr>
      <w:rFonts w:ascii="Arial" w:hAnsi="Arial" w:cs="Arial"/>
      <w:lang w:eastAsia="en-US"/>
    </w:rPr>
  </w:style>
  <w:style w:type="character" w:customStyle="1" w:styleId="TabelatreZnak">
    <w:name w:val="Tabela treść Znak"/>
    <w:basedOn w:val="Domylnaczcionkaakapitu"/>
    <w:link w:val="Tabelatre"/>
    <w:uiPriority w:val="99"/>
    <w:locked/>
    <w:rsid w:val="009B04A8"/>
    <w:rPr>
      <w:rFonts w:ascii="Arial" w:hAnsi="Arial" w:cs="Arial"/>
      <w:sz w:val="20"/>
      <w:szCs w:val="20"/>
    </w:rPr>
  </w:style>
  <w:style w:type="paragraph" w:customStyle="1" w:styleId="Tabelatrenumerowanie">
    <w:name w:val="Tabela treść numerowanie"/>
    <w:basedOn w:val="Tabelatre"/>
    <w:uiPriority w:val="99"/>
    <w:rsid w:val="009B04A8"/>
    <w:pPr>
      <w:numPr>
        <w:numId w:val="4"/>
      </w:numPr>
      <w:tabs>
        <w:tab w:val="num" w:pos="720"/>
        <w:tab w:val="num" w:pos="1068"/>
      </w:tabs>
    </w:pPr>
  </w:style>
  <w:style w:type="paragraph" w:customStyle="1" w:styleId="Tabelanagwek2dorodka">
    <w:name w:val="Tabela nagłówek2 do środka"/>
    <w:basedOn w:val="Tabelatre"/>
    <w:rsid w:val="009B04A8"/>
    <w:pPr>
      <w:jc w:val="center"/>
    </w:pPr>
    <w:rPr>
      <w:b/>
    </w:rPr>
  </w:style>
  <w:style w:type="paragraph" w:styleId="Akapitzlist">
    <w:name w:val="List Paragraph"/>
    <w:basedOn w:val="Normalny"/>
    <w:uiPriority w:val="34"/>
    <w:qFormat/>
    <w:rsid w:val="009B04A8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9B04A8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9B04A8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6B2AE6"/>
    <w:pPr>
      <w:ind w:left="720"/>
      <w:contextualSpacing/>
    </w:pPr>
    <w:rPr>
      <w:rFonts w:eastAsia="Calibri"/>
    </w:rPr>
  </w:style>
  <w:style w:type="paragraph" w:customStyle="1" w:styleId="Akapitzlist2">
    <w:name w:val="Akapit z listą2"/>
    <w:basedOn w:val="Normalny"/>
    <w:uiPriority w:val="99"/>
    <w:rsid w:val="00B651E9"/>
    <w:pPr>
      <w:widowControl/>
      <w:ind w:left="720"/>
      <w:contextualSpacing/>
    </w:pPr>
    <w:rPr>
      <w:rFonts w:eastAsia="Calibri"/>
      <w:sz w:val="20"/>
    </w:rPr>
  </w:style>
  <w:style w:type="paragraph" w:customStyle="1" w:styleId="Default">
    <w:name w:val="Default"/>
    <w:rsid w:val="00334D0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9D476D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Obszartekstu">
    <w:name w:val="Obszar tekstu"/>
    <w:basedOn w:val="Standard"/>
    <w:uiPriority w:val="99"/>
    <w:rsid w:val="009D476D"/>
    <w:pPr>
      <w:spacing w:after="120"/>
    </w:pPr>
  </w:style>
  <w:style w:type="paragraph" w:customStyle="1" w:styleId="Akapitzlist3">
    <w:name w:val="Akapit z listą3"/>
    <w:basedOn w:val="Normalny"/>
    <w:uiPriority w:val="99"/>
    <w:rsid w:val="009D476D"/>
    <w:pPr>
      <w:ind w:left="708"/>
    </w:pPr>
    <w:rPr>
      <w:rFonts w:eastAsia="Calibri"/>
    </w:rPr>
  </w:style>
  <w:style w:type="paragraph" w:customStyle="1" w:styleId="Tekstwstpniesformatowany">
    <w:name w:val="Tekst wstępnie sformatowany"/>
    <w:basedOn w:val="Normalny"/>
    <w:uiPriority w:val="99"/>
    <w:rsid w:val="00746384"/>
    <w:pPr>
      <w:suppressAutoHyphens/>
    </w:pPr>
    <w:rPr>
      <w:rFonts w:ascii="Courier New" w:eastAsia="Calibri" w:hAnsi="Courier New" w:cs="Courier New"/>
      <w:sz w:val="20"/>
      <w:lang w:eastAsia="ar-SA"/>
    </w:rPr>
  </w:style>
  <w:style w:type="character" w:customStyle="1" w:styleId="FontStyle49">
    <w:name w:val="Font Style49"/>
    <w:basedOn w:val="Domylnaczcionkaakapitu"/>
    <w:uiPriority w:val="99"/>
    <w:rsid w:val="00746384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Normalny"/>
    <w:uiPriority w:val="99"/>
    <w:rsid w:val="00746384"/>
    <w:pPr>
      <w:autoSpaceDE w:val="0"/>
      <w:autoSpaceDN w:val="0"/>
      <w:adjustRightInd w:val="0"/>
      <w:spacing w:line="274" w:lineRule="exact"/>
      <w:ind w:hanging="274"/>
      <w:jc w:val="both"/>
    </w:pPr>
    <w:rPr>
      <w:szCs w:val="24"/>
    </w:rPr>
  </w:style>
  <w:style w:type="paragraph" w:styleId="Lista2">
    <w:name w:val="List 2"/>
    <w:basedOn w:val="Normalny"/>
    <w:uiPriority w:val="99"/>
    <w:rsid w:val="005B6EAC"/>
    <w:pPr>
      <w:ind w:left="566" w:hanging="283"/>
      <w:contextualSpacing/>
    </w:pPr>
  </w:style>
  <w:style w:type="paragraph" w:styleId="Legenda">
    <w:name w:val="caption"/>
    <w:basedOn w:val="Normalny"/>
    <w:next w:val="Normalny"/>
    <w:qFormat/>
    <w:rsid w:val="005A0118"/>
    <w:pPr>
      <w:keepNext/>
      <w:spacing w:before="80" w:after="120"/>
      <w:ind w:left="1701"/>
      <w:jc w:val="center"/>
    </w:pPr>
    <w:rPr>
      <w:b/>
      <w:bCs/>
      <w:sz w:val="18"/>
      <w:szCs w:val="18"/>
      <w:lang w:eastAsia="en-US"/>
    </w:rPr>
  </w:style>
  <w:style w:type="paragraph" w:customStyle="1" w:styleId="Standardowy10">
    <w:name w:val="Standardowy.10"/>
    <w:basedOn w:val="Normalny"/>
    <w:rsid w:val="005A0118"/>
    <w:pPr>
      <w:widowControl/>
      <w:spacing w:after="120" w:line="264" w:lineRule="auto"/>
      <w:jc w:val="both"/>
    </w:pPr>
    <w:rPr>
      <w:rFonts w:ascii="Arial" w:hAnsi="Arial" w:cs="Arial"/>
      <w:sz w:val="20"/>
    </w:rPr>
  </w:style>
  <w:style w:type="paragraph" w:customStyle="1" w:styleId="BodyText21">
    <w:name w:val="Body Text 21"/>
    <w:basedOn w:val="Normalny"/>
    <w:uiPriority w:val="99"/>
    <w:rsid w:val="005A0118"/>
    <w:pPr>
      <w:tabs>
        <w:tab w:val="left" w:pos="680"/>
        <w:tab w:val="left" w:pos="1145"/>
        <w:tab w:val="left" w:pos="2041"/>
      </w:tabs>
      <w:overflowPunct w:val="0"/>
      <w:autoSpaceDE w:val="0"/>
      <w:autoSpaceDN w:val="0"/>
      <w:adjustRightInd w:val="0"/>
      <w:spacing w:before="100" w:after="120"/>
      <w:jc w:val="both"/>
      <w:textAlignment w:val="baseline"/>
    </w:pPr>
    <w:rPr>
      <w:rFonts w:ascii="Arial" w:hAnsi="Arial"/>
      <w:color w:val="000000"/>
    </w:rPr>
  </w:style>
  <w:style w:type="paragraph" w:customStyle="1" w:styleId="Paragraf">
    <w:name w:val="Paragraf"/>
    <w:basedOn w:val="Normalny"/>
    <w:next w:val="Akapitzlist1"/>
    <w:uiPriority w:val="99"/>
    <w:rsid w:val="00FD1BA5"/>
    <w:pPr>
      <w:keepNext/>
      <w:keepLines/>
      <w:widowControl/>
      <w:spacing w:before="480" w:line="360" w:lineRule="auto"/>
      <w:jc w:val="center"/>
    </w:pPr>
    <w:rPr>
      <w:rFonts w:ascii="Garamond" w:hAnsi="Garamond" w:cs="Arial"/>
      <w:b/>
      <w:bCs/>
      <w:szCs w:val="24"/>
    </w:rPr>
  </w:style>
  <w:style w:type="paragraph" w:customStyle="1" w:styleId="Paragraf-nazwa">
    <w:name w:val="Paragraf - nazwa"/>
    <w:basedOn w:val="Normalny"/>
    <w:uiPriority w:val="99"/>
    <w:rsid w:val="00FD1BA5"/>
    <w:pPr>
      <w:widowControl/>
      <w:spacing w:after="240"/>
      <w:jc w:val="center"/>
    </w:pPr>
    <w:rPr>
      <w:rFonts w:ascii="Garamond" w:hAnsi="Garamond"/>
      <w:b/>
      <w:bCs/>
      <w:szCs w:val="24"/>
    </w:rPr>
  </w:style>
  <w:style w:type="numbering" w:customStyle="1" w:styleId="umowa">
    <w:name w:val="umowa"/>
    <w:rsid w:val="0043782C"/>
    <w:pPr>
      <w:numPr>
        <w:numId w:val="20"/>
      </w:numPr>
    </w:pPr>
  </w:style>
  <w:style w:type="paragraph" w:styleId="Spistreci2">
    <w:name w:val="toc 2"/>
    <w:basedOn w:val="Normalny"/>
    <w:next w:val="Normalny"/>
    <w:autoRedefine/>
    <w:rsid w:val="00A5149D"/>
    <w:pPr>
      <w:widowControl/>
      <w:ind w:left="240"/>
    </w:pPr>
    <w:rPr>
      <w:smallCaps/>
      <w:sz w:val="20"/>
    </w:rPr>
  </w:style>
  <w:style w:type="paragraph" w:styleId="Spistreci1">
    <w:name w:val="toc 1"/>
    <w:basedOn w:val="Normalny"/>
    <w:next w:val="Normalny"/>
    <w:autoRedefine/>
    <w:rsid w:val="00A5149D"/>
    <w:pPr>
      <w:widowControl/>
      <w:spacing w:before="120" w:after="120"/>
    </w:pPr>
    <w:rPr>
      <w:b/>
      <w:bCs/>
      <w:caps/>
      <w:sz w:val="20"/>
    </w:rPr>
  </w:style>
  <w:style w:type="paragraph" w:styleId="Spistreci3">
    <w:name w:val="toc 3"/>
    <w:basedOn w:val="Normalny"/>
    <w:next w:val="Normalny"/>
    <w:autoRedefine/>
    <w:rsid w:val="00A5149D"/>
    <w:pPr>
      <w:widowControl/>
      <w:ind w:left="480"/>
    </w:pPr>
    <w:rPr>
      <w:i/>
      <w:iCs/>
      <w:sz w:val="20"/>
    </w:rPr>
  </w:style>
  <w:style w:type="paragraph" w:customStyle="1" w:styleId="Tekstpodstawowy21">
    <w:name w:val="Tekst podstawowy 21"/>
    <w:basedOn w:val="Normalny"/>
    <w:rsid w:val="005E3BF5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Akapitzlist4">
    <w:name w:val="Akapit z listą4"/>
    <w:basedOn w:val="Normalny"/>
    <w:rsid w:val="005E3BF5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E96805"/>
  </w:style>
  <w:style w:type="character" w:styleId="Uwydatnienie">
    <w:name w:val="Emphasis"/>
    <w:uiPriority w:val="20"/>
    <w:qFormat/>
    <w:rsid w:val="00E96805"/>
    <w:rPr>
      <w:i/>
      <w:iCs/>
    </w:rPr>
  </w:style>
  <w:style w:type="paragraph" w:styleId="Poprawka">
    <w:name w:val="Revision"/>
    <w:hidden/>
    <w:uiPriority w:val="99"/>
    <w:semiHidden/>
    <w:rsid w:val="00E96805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uiPriority="0" w:qFormat="1"/>
    <w:lsdException w:name="heading 3" w:semiHidden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iPriority="0" w:unhideWhenUsed="1"/>
    <w:lsdException w:name="FollowedHyperlink" w:locked="1" w:unhideWhenUsed="1"/>
    <w:lsdException w:name="Strong" w:semiHidden="0" w:uiPriority="0" w:qFormat="1"/>
    <w:lsdException w:name="Emphasis" w:semiHidden="0" w:uiPriority="2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9B04A8"/>
    <w:pPr>
      <w:widowControl w:val="0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B04A8"/>
    <w:pPr>
      <w:keepNext/>
      <w:widowControl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9B04A8"/>
    <w:pPr>
      <w:keepNext/>
      <w:widowControl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B04A8"/>
    <w:pPr>
      <w:keepNext/>
      <w:widowControl/>
      <w:ind w:firstLine="5103"/>
      <w:outlineLvl w:val="2"/>
    </w:pPr>
    <w:rPr>
      <w:b/>
      <w:i/>
      <w:sz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B04A8"/>
    <w:pPr>
      <w:keepNext/>
      <w:widowControl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B04A8"/>
    <w:pPr>
      <w:keepNext/>
      <w:widowControl/>
      <w:jc w:val="both"/>
      <w:outlineLvl w:val="4"/>
    </w:pPr>
    <w:rPr>
      <w:b/>
      <w:sz w:val="28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B04A8"/>
    <w:pPr>
      <w:keepNext/>
      <w:widowControl/>
      <w:ind w:firstLine="5245"/>
      <w:jc w:val="both"/>
      <w:outlineLvl w:val="5"/>
    </w:pPr>
  </w:style>
  <w:style w:type="paragraph" w:styleId="Nagwek7">
    <w:name w:val="heading 7"/>
    <w:basedOn w:val="Normalny"/>
    <w:next w:val="Normalny"/>
    <w:link w:val="Nagwek7Znak"/>
    <w:uiPriority w:val="99"/>
    <w:qFormat/>
    <w:rsid w:val="009B04A8"/>
    <w:pPr>
      <w:keepNext/>
      <w:widowControl/>
      <w:ind w:left="567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B04A8"/>
    <w:pPr>
      <w:keepNext/>
      <w:jc w:val="center"/>
      <w:outlineLvl w:val="7"/>
    </w:pPr>
    <w:rPr>
      <w:rFonts w:ascii="Arial" w:hAnsi="Arial"/>
      <w:b/>
      <w:sz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B04A8"/>
    <w:pPr>
      <w:keepNext/>
      <w:jc w:val="both"/>
      <w:outlineLvl w:val="8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B04A8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locked/>
    <w:rsid w:val="009B04A8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B04A8"/>
    <w:rPr>
      <w:rFonts w:ascii="Times New Roman" w:hAnsi="Times New Roman" w:cs="Times New Roman"/>
      <w:b/>
      <w:i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9B04A8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9B04A8"/>
    <w:rPr>
      <w:rFonts w:ascii="Times New Roman" w:hAnsi="Times New Roman" w:cs="Times New Roman"/>
      <w:b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9B04A8"/>
    <w:rPr>
      <w:rFonts w:ascii="Times New Roman" w:hAnsi="Times New Roman" w:cs="Times New Roman"/>
      <w:b/>
      <w:sz w:val="20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9B04A8"/>
    <w:rPr>
      <w:rFonts w:ascii="Arial" w:hAnsi="Arial" w:cs="Times New Roman"/>
      <w:b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9B04A8"/>
    <w:rPr>
      <w:rFonts w:ascii="Arial" w:hAnsi="Arial" w:cs="Times New Roman"/>
      <w:b/>
      <w:sz w:val="20"/>
      <w:szCs w:val="20"/>
      <w:lang w:eastAsia="pl-PL"/>
    </w:rPr>
  </w:style>
  <w:style w:type="paragraph" w:styleId="Adresnakopercie">
    <w:name w:val="envelope address"/>
    <w:basedOn w:val="Normalny"/>
    <w:uiPriority w:val="99"/>
    <w:rsid w:val="009B04A8"/>
    <w:pPr>
      <w:framePr w:w="7920" w:h="1980" w:hRule="exact" w:hSpace="141" w:wrap="auto" w:hAnchor="page" w:xAlign="center" w:yAlign="bottom"/>
      <w:ind w:left="2880"/>
    </w:pPr>
    <w:rPr>
      <w:b/>
      <w:sz w:val="36"/>
    </w:rPr>
  </w:style>
  <w:style w:type="character" w:styleId="Numerstrony">
    <w:name w:val="page number"/>
    <w:basedOn w:val="Domylnaczcionkaakapitu"/>
    <w:uiPriority w:val="99"/>
    <w:rsid w:val="009B04A8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9B04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04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B04A8"/>
    <w:pPr>
      <w:jc w:val="both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B04A8"/>
    <w:pPr>
      <w:widowControl/>
      <w:tabs>
        <w:tab w:val="left" w:pos="284"/>
      </w:tabs>
      <w:ind w:left="284" w:hanging="284"/>
      <w:jc w:val="both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B04A8"/>
    <w:pPr>
      <w:widowControl/>
      <w:ind w:left="283" w:hanging="283"/>
      <w:jc w:val="both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B04A8"/>
    <w:pPr>
      <w:widowControl/>
      <w:ind w:left="284"/>
      <w:jc w:val="both"/>
    </w:pPr>
    <w:rPr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B04A8"/>
    <w:pPr>
      <w:widowControl/>
      <w:jc w:val="both"/>
    </w:pPr>
  </w:style>
  <w:style w:type="character" w:customStyle="1" w:styleId="Tekstpodstawowy2Znak">
    <w:name w:val="Tekst podstawowy 2 Znak"/>
    <w:basedOn w:val="Domylnaczcionkaakapitu"/>
    <w:link w:val="Tekstpodstawowy2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9B04A8"/>
    <w:pPr>
      <w:widowControl/>
      <w:ind w:left="709" w:right="-285" w:hanging="284"/>
    </w:pPr>
  </w:style>
  <w:style w:type="paragraph" w:styleId="Tekstpodstawowy3">
    <w:name w:val="Body Text 3"/>
    <w:basedOn w:val="Normalny"/>
    <w:link w:val="Tekstpodstawowy3Znak"/>
    <w:uiPriority w:val="99"/>
    <w:rsid w:val="009B04A8"/>
    <w:pPr>
      <w:widowControl/>
      <w:jc w:val="both"/>
    </w:pPr>
    <w:rPr>
      <w:b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9B04A8"/>
    <w:rPr>
      <w:rFonts w:ascii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B04A8"/>
    <w:pPr>
      <w:widowControl/>
      <w:tabs>
        <w:tab w:val="center" w:pos="2552"/>
      </w:tabs>
      <w:spacing w:before="12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locked/>
    <w:rsid w:val="009B04A8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rsid w:val="009B04A8"/>
    <w:rPr>
      <w:sz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9B04A8"/>
    <w:rPr>
      <w:rFonts w:cs="Times New Roman"/>
      <w:vertAlign w:val="superscript"/>
    </w:rPr>
  </w:style>
  <w:style w:type="paragraph" w:customStyle="1" w:styleId="pkt">
    <w:name w:val="pkt"/>
    <w:basedOn w:val="Normalny"/>
    <w:uiPriority w:val="99"/>
    <w:rsid w:val="009B04A8"/>
    <w:pPr>
      <w:widowControl/>
      <w:spacing w:before="60" w:after="60"/>
      <w:ind w:left="851" w:hanging="295"/>
      <w:jc w:val="both"/>
    </w:pPr>
  </w:style>
  <w:style w:type="paragraph" w:customStyle="1" w:styleId="Standardowy1">
    <w:name w:val="Standardowy1"/>
    <w:basedOn w:val="Normalny"/>
    <w:uiPriority w:val="99"/>
    <w:rsid w:val="009B04A8"/>
    <w:pPr>
      <w:spacing w:after="60"/>
      <w:ind w:left="426"/>
      <w:jc w:val="both"/>
    </w:pPr>
    <w:rPr>
      <w:rFonts w:ascii="Arial" w:hAnsi="Arial"/>
      <w:color w:val="000000"/>
    </w:rPr>
  </w:style>
  <w:style w:type="paragraph" w:customStyle="1" w:styleId="Wyliczanya">
    <w:name w:val="Wyliczany a)"/>
    <w:basedOn w:val="Normalny"/>
    <w:uiPriority w:val="99"/>
    <w:rsid w:val="009B04A8"/>
    <w:pPr>
      <w:tabs>
        <w:tab w:val="left" w:pos="851"/>
      </w:tabs>
      <w:spacing w:after="60"/>
      <w:ind w:left="851" w:hanging="403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uiPriority w:val="99"/>
    <w:rsid w:val="009B04A8"/>
    <w:pPr>
      <w:widowControl/>
      <w:suppressAutoHyphens/>
      <w:jc w:val="left"/>
    </w:pPr>
    <w:rPr>
      <w:sz w:val="28"/>
    </w:rPr>
  </w:style>
  <w:style w:type="paragraph" w:customStyle="1" w:styleId="WW-Listawypunktowana">
    <w:name w:val="WW-Lista wypunktowana"/>
    <w:basedOn w:val="Normalny"/>
    <w:uiPriority w:val="99"/>
    <w:rsid w:val="009B04A8"/>
    <w:pPr>
      <w:widowControl/>
      <w:suppressAutoHyphens/>
    </w:pPr>
  </w:style>
  <w:style w:type="paragraph" w:customStyle="1" w:styleId="tabela">
    <w:name w:val="tabela"/>
    <w:basedOn w:val="Normalny"/>
    <w:uiPriority w:val="99"/>
    <w:rsid w:val="009B04A8"/>
    <w:pPr>
      <w:widowControl/>
      <w:overflowPunct w:val="0"/>
      <w:autoSpaceDE w:val="0"/>
      <w:autoSpaceDN w:val="0"/>
      <w:adjustRightInd w:val="0"/>
      <w:spacing w:before="60" w:after="60" w:line="250" w:lineRule="exact"/>
      <w:jc w:val="center"/>
      <w:textAlignment w:val="baseline"/>
    </w:pPr>
    <w:rPr>
      <w:sz w:val="20"/>
    </w:rPr>
  </w:style>
  <w:style w:type="table" w:styleId="Tabela-Siatka">
    <w:name w:val="Table Grid"/>
    <w:basedOn w:val="Standardowy"/>
    <w:uiPriority w:val="99"/>
    <w:rsid w:val="009B04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2mrbd">
    <w:name w:val="styl2mrbd"/>
    <w:basedOn w:val="Normalny"/>
    <w:uiPriority w:val="99"/>
    <w:rsid w:val="009B04A8"/>
    <w:pPr>
      <w:widowControl/>
      <w:spacing w:before="100" w:beforeAutospacing="1" w:after="100" w:afterAutospacing="1"/>
    </w:pPr>
    <w:rPr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9B04A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B04A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B04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B04A8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B04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B04A8"/>
    <w:rPr>
      <w:rFonts w:ascii="Tahoma" w:hAnsi="Tahoma" w:cs="Tahoma"/>
      <w:sz w:val="16"/>
      <w:szCs w:val="16"/>
      <w:lang w:eastAsia="pl-PL"/>
    </w:rPr>
  </w:style>
  <w:style w:type="paragraph" w:customStyle="1" w:styleId="ZnakZnak">
    <w:name w:val="Znak Znak"/>
    <w:basedOn w:val="Normalny"/>
    <w:uiPriority w:val="99"/>
    <w:rsid w:val="009B04A8"/>
    <w:pPr>
      <w:widowControl/>
    </w:pPr>
    <w:rPr>
      <w:szCs w:val="24"/>
    </w:rPr>
  </w:style>
  <w:style w:type="character" w:styleId="Hipercze">
    <w:name w:val="Hyperlink"/>
    <w:basedOn w:val="Domylnaczcionkaakapitu"/>
    <w:rsid w:val="009B04A8"/>
    <w:rPr>
      <w:rFonts w:cs="Times New Roman"/>
      <w:color w:val="0000FF"/>
      <w:u w:val="single"/>
    </w:rPr>
  </w:style>
  <w:style w:type="paragraph" w:customStyle="1" w:styleId="ZnakZnakZnakZnakZnakZnak">
    <w:name w:val="Znak Znak Znak Znak Znak Znak"/>
    <w:basedOn w:val="Normalny"/>
    <w:uiPriority w:val="99"/>
    <w:rsid w:val="009B04A8"/>
    <w:pPr>
      <w:widowControl/>
    </w:pPr>
    <w:rPr>
      <w:szCs w:val="24"/>
    </w:rPr>
  </w:style>
  <w:style w:type="paragraph" w:styleId="NormalnyWeb">
    <w:name w:val="Normal (Web)"/>
    <w:basedOn w:val="Normalny"/>
    <w:uiPriority w:val="99"/>
    <w:rsid w:val="009B04A8"/>
    <w:pPr>
      <w:widowControl/>
      <w:spacing w:before="100" w:beforeAutospacing="1" w:after="100" w:afterAutospacing="1"/>
    </w:pPr>
    <w:rPr>
      <w:szCs w:val="24"/>
    </w:rPr>
  </w:style>
  <w:style w:type="character" w:styleId="Pogrubienie">
    <w:name w:val="Strong"/>
    <w:basedOn w:val="Domylnaczcionkaakapitu"/>
    <w:qFormat/>
    <w:rsid w:val="009B04A8"/>
    <w:rPr>
      <w:rFonts w:cs="Times New Roman"/>
      <w:b/>
      <w:bCs/>
    </w:rPr>
  </w:style>
  <w:style w:type="paragraph" w:customStyle="1" w:styleId="BodyText1">
    <w:name w:val="Body Text 1"/>
    <w:autoRedefine/>
    <w:rsid w:val="009B04A8"/>
    <w:pPr>
      <w:spacing w:after="120"/>
      <w:jc w:val="both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CharCharZnakZnakCharChar">
    <w:name w:val="Char Char Znak Znak Char Char"/>
    <w:basedOn w:val="Normalny"/>
    <w:uiPriority w:val="99"/>
    <w:rsid w:val="009B04A8"/>
    <w:pPr>
      <w:widowControl/>
    </w:pPr>
    <w:rPr>
      <w:szCs w:val="24"/>
    </w:rPr>
  </w:style>
  <w:style w:type="paragraph" w:customStyle="1" w:styleId="Rozdzia2">
    <w:name w:val="Rozdział_2"/>
    <w:basedOn w:val="Normalny"/>
    <w:uiPriority w:val="99"/>
    <w:rsid w:val="009B04A8"/>
    <w:pPr>
      <w:widowControl/>
      <w:numPr>
        <w:numId w:val="3"/>
      </w:numPr>
      <w:spacing w:before="240" w:after="120"/>
    </w:pPr>
    <w:rPr>
      <w:rFonts w:ascii="Arial" w:hAnsi="Arial"/>
      <w:b/>
      <w:bCs/>
      <w:sz w:val="22"/>
    </w:rPr>
  </w:style>
  <w:style w:type="paragraph" w:customStyle="1" w:styleId="SIWZTektresc">
    <w:name w:val="SIWZ Tek tresc"/>
    <w:basedOn w:val="Normalny"/>
    <w:uiPriority w:val="99"/>
    <w:rsid w:val="009B04A8"/>
    <w:pPr>
      <w:widowControl/>
      <w:spacing w:before="60" w:after="120"/>
      <w:jc w:val="both"/>
    </w:pPr>
    <w:rPr>
      <w:rFonts w:ascii="Arial" w:hAnsi="Arial"/>
      <w:sz w:val="22"/>
    </w:rPr>
  </w:style>
  <w:style w:type="paragraph" w:customStyle="1" w:styleId="Tabelatre">
    <w:name w:val="Tabela treść"/>
    <w:basedOn w:val="Normalny"/>
    <w:link w:val="TabelatreZnak"/>
    <w:uiPriority w:val="99"/>
    <w:rsid w:val="009B04A8"/>
    <w:pPr>
      <w:widowControl/>
      <w:spacing w:before="60" w:after="60"/>
    </w:pPr>
    <w:rPr>
      <w:rFonts w:ascii="Arial" w:hAnsi="Arial" w:cs="Arial"/>
      <w:lang w:eastAsia="en-US"/>
    </w:rPr>
  </w:style>
  <w:style w:type="character" w:customStyle="1" w:styleId="TabelatreZnak">
    <w:name w:val="Tabela treść Znak"/>
    <w:basedOn w:val="Domylnaczcionkaakapitu"/>
    <w:link w:val="Tabelatre"/>
    <w:uiPriority w:val="99"/>
    <w:locked/>
    <w:rsid w:val="009B04A8"/>
    <w:rPr>
      <w:rFonts w:ascii="Arial" w:hAnsi="Arial" w:cs="Arial"/>
      <w:sz w:val="20"/>
      <w:szCs w:val="20"/>
    </w:rPr>
  </w:style>
  <w:style w:type="paragraph" w:customStyle="1" w:styleId="Tabelatrenumerowanie">
    <w:name w:val="Tabela treść numerowanie"/>
    <w:basedOn w:val="Tabelatre"/>
    <w:uiPriority w:val="99"/>
    <w:rsid w:val="009B04A8"/>
    <w:pPr>
      <w:numPr>
        <w:numId w:val="4"/>
      </w:numPr>
      <w:tabs>
        <w:tab w:val="num" w:pos="720"/>
        <w:tab w:val="num" w:pos="1068"/>
      </w:tabs>
    </w:pPr>
  </w:style>
  <w:style w:type="paragraph" w:customStyle="1" w:styleId="Tabelanagwek2dorodka">
    <w:name w:val="Tabela nagłówek2 do środka"/>
    <w:basedOn w:val="Tabelatre"/>
    <w:rsid w:val="009B04A8"/>
    <w:pPr>
      <w:jc w:val="center"/>
    </w:pPr>
    <w:rPr>
      <w:b/>
    </w:rPr>
  </w:style>
  <w:style w:type="paragraph" w:styleId="Akapitzlist">
    <w:name w:val="List Paragraph"/>
    <w:basedOn w:val="Normalny"/>
    <w:uiPriority w:val="34"/>
    <w:qFormat/>
    <w:rsid w:val="009B04A8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9B04A8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9B04A8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6B2AE6"/>
    <w:pPr>
      <w:ind w:left="720"/>
      <w:contextualSpacing/>
    </w:pPr>
    <w:rPr>
      <w:rFonts w:eastAsia="Calibri"/>
    </w:rPr>
  </w:style>
  <w:style w:type="paragraph" w:customStyle="1" w:styleId="Akapitzlist2">
    <w:name w:val="Akapit z listą2"/>
    <w:basedOn w:val="Normalny"/>
    <w:uiPriority w:val="99"/>
    <w:rsid w:val="00B651E9"/>
    <w:pPr>
      <w:widowControl/>
      <w:ind w:left="720"/>
      <w:contextualSpacing/>
    </w:pPr>
    <w:rPr>
      <w:rFonts w:eastAsia="Calibri"/>
      <w:sz w:val="20"/>
    </w:rPr>
  </w:style>
  <w:style w:type="paragraph" w:customStyle="1" w:styleId="Default">
    <w:name w:val="Default"/>
    <w:rsid w:val="00334D0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9D476D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Obszartekstu">
    <w:name w:val="Obszar tekstu"/>
    <w:basedOn w:val="Standard"/>
    <w:uiPriority w:val="99"/>
    <w:rsid w:val="009D476D"/>
    <w:pPr>
      <w:spacing w:after="120"/>
    </w:pPr>
  </w:style>
  <w:style w:type="paragraph" w:customStyle="1" w:styleId="Akapitzlist3">
    <w:name w:val="Akapit z listą3"/>
    <w:basedOn w:val="Normalny"/>
    <w:uiPriority w:val="99"/>
    <w:rsid w:val="009D476D"/>
    <w:pPr>
      <w:ind w:left="708"/>
    </w:pPr>
    <w:rPr>
      <w:rFonts w:eastAsia="Calibri"/>
    </w:rPr>
  </w:style>
  <w:style w:type="paragraph" w:customStyle="1" w:styleId="Tekstwstpniesformatowany">
    <w:name w:val="Tekst wstępnie sformatowany"/>
    <w:basedOn w:val="Normalny"/>
    <w:uiPriority w:val="99"/>
    <w:rsid w:val="00746384"/>
    <w:pPr>
      <w:suppressAutoHyphens/>
    </w:pPr>
    <w:rPr>
      <w:rFonts w:ascii="Courier New" w:eastAsia="Calibri" w:hAnsi="Courier New" w:cs="Courier New"/>
      <w:sz w:val="20"/>
      <w:lang w:eastAsia="ar-SA"/>
    </w:rPr>
  </w:style>
  <w:style w:type="character" w:customStyle="1" w:styleId="FontStyle49">
    <w:name w:val="Font Style49"/>
    <w:basedOn w:val="Domylnaczcionkaakapitu"/>
    <w:uiPriority w:val="99"/>
    <w:rsid w:val="00746384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Normalny"/>
    <w:uiPriority w:val="99"/>
    <w:rsid w:val="00746384"/>
    <w:pPr>
      <w:autoSpaceDE w:val="0"/>
      <w:autoSpaceDN w:val="0"/>
      <w:adjustRightInd w:val="0"/>
      <w:spacing w:line="274" w:lineRule="exact"/>
      <w:ind w:hanging="274"/>
      <w:jc w:val="both"/>
    </w:pPr>
    <w:rPr>
      <w:szCs w:val="24"/>
    </w:rPr>
  </w:style>
  <w:style w:type="paragraph" w:styleId="Lista2">
    <w:name w:val="List 2"/>
    <w:basedOn w:val="Normalny"/>
    <w:uiPriority w:val="99"/>
    <w:rsid w:val="005B6EAC"/>
    <w:pPr>
      <w:ind w:left="566" w:hanging="283"/>
      <w:contextualSpacing/>
    </w:pPr>
  </w:style>
  <w:style w:type="paragraph" w:styleId="Legenda">
    <w:name w:val="caption"/>
    <w:basedOn w:val="Normalny"/>
    <w:next w:val="Normalny"/>
    <w:qFormat/>
    <w:rsid w:val="005A0118"/>
    <w:pPr>
      <w:keepNext/>
      <w:spacing w:before="80" w:after="120"/>
      <w:ind w:left="1701"/>
      <w:jc w:val="center"/>
    </w:pPr>
    <w:rPr>
      <w:b/>
      <w:bCs/>
      <w:sz w:val="18"/>
      <w:szCs w:val="18"/>
      <w:lang w:eastAsia="en-US"/>
    </w:rPr>
  </w:style>
  <w:style w:type="paragraph" w:customStyle="1" w:styleId="Standardowy10">
    <w:name w:val="Standardowy.10"/>
    <w:basedOn w:val="Normalny"/>
    <w:rsid w:val="005A0118"/>
    <w:pPr>
      <w:widowControl/>
      <w:spacing w:after="120" w:line="264" w:lineRule="auto"/>
      <w:jc w:val="both"/>
    </w:pPr>
    <w:rPr>
      <w:rFonts w:ascii="Arial" w:hAnsi="Arial" w:cs="Arial"/>
      <w:sz w:val="20"/>
    </w:rPr>
  </w:style>
  <w:style w:type="paragraph" w:customStyle="1" w:styleId="BodyText21">
    <w:name w:val="Body Text 21"/>
    <w:basedOn w:val="Normalny"/>
    <w:uiPriority w:val="99"/>
    <w:rsid w:val="005A0118"/>
    <w:pPr>
      <w:tabs>
        <w:tab w:val="left" w:pos="680"/>
        <w:tab w:val="left" w:pos="1145"/>
        <w:tab w:val="left" w:pos="2041"/>
      </w:tabs>
      <w:overflowPunct w:val="0"/>
      <w:autoSpaceDE w:val="0"/>
      <w:autoSpaceDN w:val="0"/>
      <w:adjustRightInd w:val="0"/>
      <w:spacing w:before="100" w:after="120"/>
      <w:jc w:val="both"/>
      <w:textAlignment w:val="baseline"/>
    </w:pPr>
    <w:rPr>
      <w:rFonts w:ascii="Arial" w:hAnsi="Arial"/>
      <w:color w:val="000000"/>
    </w:rPr>
  </w:style>
  <w:style w:type="paragraph" w:customStyle="1" w:styleId="Paragraf">
    <w:name w:val="Paragraf"/>
    <w:basedOn w:val="Normalny"/>
    <w:next w:val="Akapitzlist1"/>
    <w:uiPriority w:val="99"/>
    <w:rsid w:val="00FD1BA5"/>
    <w:pPr>
      <w:keepNext/>
      <w:keepLines/>
      <w:widowControl/>
      <w:spacing w:before="480" w:line="360" w:lineRule="auto"/>
      <w:jc w:val="center"/>
    </w:pPr>
    <w:rPr>
      <w:rFonts w:ascii="Garamond" w:hAnsi="Garamond" w:cs="Arial"/>
      <w:b/>
      <w:bCs/>
      <w:szCs w:val="24"/>
    </w:rPr>
  </w:style>
  <w:style w:type="paragraph" w:customStyle="1" w:styleId="Paragraf-nazwa">
    <w:name w:val="Paragraf - nazwa"/>
    <w:basedOn w:val="Normalny"/>
    <w:uiPriority w:val="99"/>
    <w:rsid w:val="00FD1BA5"/>
    <w:pPr>
      <w:widowControl/>
      <w:spacing w:after="240"/>
      <w:jc w:val="center"/>
    </w:pPr>
    <w:rPr>
      <w:rFonts w:ascii="Garamond" w:hAnsi="Garamond"/>
      <w:b/>
      <w:bCs/>
      <w:szCs w:val="24"/>
    </w:rPr>
  </w:style>
  <w:style w:type="numbering" w:customStyle="1" w:styleId="umowa">
    <w:name w:val="umowa"/>
    <w:rsid w:val="0043782C"/>
    <w:pPr>
      <w:numPr>
        <w:numId w:val="20"/>
      </w:numPr>
    </w:pPr>
  </w:style>
  <w:style w:type="paragraph" w:styleId="Spistreci2">
    <w:name w:val="toc 2"/>
    <w:basedOn w:val="Normalny"/>
    <w:next w:val="Normalny"/>
    <w:autoRedefine/>
    <w:rsid w:val="00A5149D"/>
    <w:pPr>
      <w:widowControl/>
      <w:ind w:left="240"/>
    </w:pPr>
    <w:rPr>
      <w:smallCaps/>
      <w:sz w:val="20"/>
    </w:rPr>
  </w:style>
  <w:style w:type="paragraph" w:styleId="Spistreci1">
    <w:name w:val="toc 1"/>
    <w:basedOn w:val="Normalny"/>
    <w:next w:val="Normalny"/>
    <w:autoRedefine/>
    <w:rsid w:val="00A5149D"/>
    <w:pPr>
      <w:widowControl/>
      <w:spacing w:before="120" w:after="120"/>
    </w:pPr>
    <w:rPr>
      <w:b/>
      <w:bCs/>
      <w:caps/>
      <w:sz w:val="20"/>
    </w:rPr>
  </w:style>
  <w:style w:type="paragraph" w:styleId="Spistreci3">
    <w:name w:val="toc 3"/>
    <w:basedOn w:val="Normalny"/>
    <w:next w:val="Normalny"/>
    <w:autoRedefine/>
    <w:rsid w:val="00A5149D"/>
    <w:pPr>
      <w:widowControl/>
      <w:ind w:left="480"/>
    </w:pPr>
    <w:rPr>
      <w:i/>
      <w:iCs/>
      <w:sz w:val="20"/>
    </w:rPr>
  </w:style>
  <w:style w:type="paragraph" w:customStyle="1" w:styleId="Tekstpodstawowy21">
    <w:name w:val="Tekst podstawowy 21"/>
    <w:basedOn w:val="Normalny"/>
    <w:rsid w:val="005E3BF5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Akapitzlist4">
    <w:name w:val="Akapit z listą4"/>
    <w:basedOn w:val="Normalny"/>
    <w:rsid w:val="005E3BF5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E96805"/>
  </w:style>
  <w:style w:type="character" w:styleId="Uwydatnienie">
    <w:name w:val="Emphasis"/>
    <w:uiPriority w:val="20"/>
    <w:qFormat/>
    <w:rsid w:val="00E96805"/>
    <w:rPr>
      <w:i/>
      <w:iCs/>
    </w:rPr>
  </w:style>
  <w:style w:type="paragraph" w:styleId="Poprawka">
    <w:name w:val="Revision"/>
    <w:hidden/>
    <w:uiPriority w:val="99"/>
    <w:semiHidden/>
    <w:rsid w:val="00E9680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_FUNDACJA_KLSK\FUNDACJA_PRZETARGI\_WZORY\_wzor-FormularzOferty-przelo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2F175-4162-4EC6-BC53-DF7FD55A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_wzor-FormularzOferty-przeloty.dotx</Template>
  <TotalTime>0</TotalTime>
  <Pages>4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2025-02-17T13:36:00Z</dcterms:created>
  <dcterms:modified xsi:type="dcterms:W3CDTF">2025-02-17T13:49:00Z</dcterms:modified>
</cp:coreProperties>
</file>